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49"/>
        <w:gridCol w:w="581"/>
        <w:gridCol w:w="822"/>
        <w:gridCol w:w="363"/>
        <w:gridCol w:w="198"/>
        <w:gridCol w:w="6"/>
        <w:gridCol w:w="45"/>
        <w:gridCol w:w="233"/>
        <w:gridCol w:w="556"/>
        <w:gridCol w:w="108"/>
        <w:gridCol w:w="805"/>
        <w:gridCol w:w="448"/>
        <w:gridCol w:w="93"/>
        <w:gridCol w:w="180"/>
        <w:gridCol w:w="180"/>
        <w:gridCol w:w="6"/>
        <w:gridCol w:w="1499"/>
        <w:gridCol w:w="887"/>
        <w:gridCol w:w="772"/>
        <w:gridCol w:w="656"/>
        <w:gridCol w:w="90"/>
        <w:gridCol w:w="1573"/>
        <w:gridCol w:w="417"/>
        <w:gridCol w:w="16"/>
      </w:tblGrid>
      <w:tr w:rsidR="00310557" w:rsidRPr="00310557" w:rsidTr="00284569">
        <w:trPr>
          <w:trHeight w:val="705"/>
        </w:trPr>
        <w:tc>
          <w:tcPr>
            <w:tcW w:w="406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E569A" w:rsidRPr="00310557" w:rsidRDefault="00445D3F" w:rsidP="00114EA9">
            <w:pPr>
              <w:widowControl/>
              <w:spacing w:line="340" w:lineRule="exact"/>
              <w:ind w:rightChars="151" w:right="317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連携シート</w: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4"/>
                <w:szCs w:val="34"/>
              </w:rPr>
              <w:t>『むすびの和』</w:t>
            </w:r>
          </w:p>
          <w:p w:rsidR="00126A25" w:rsidRPr="00310557" w:rsidRDefault="00B1513D" w:rsidP="00114EA9">
            <w:pPr>
              <w:widowControl/>
              <w:spacing w:line="340" w:lineRule="exact"/>
              <w:ind w:rightChars="151" w:right="317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6"/>
                <w:szCs w:val="26"/>
              </w:rPr>
              <w:t>改訂版</w:t>
            </w:r>
          </w:p>
        </w:tc>
        <w:tc>
          <w:tcPr>
            <w:tcW w:w="681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D6ACE" w:rsidRPr="00310557" w:rsidRDefault="006D6ACE" w:rsidP="006D6ACE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受付年月日</w:t>
            </w:r>
            <w:bookmarkStart w:id="0" w:name="Text66"/>
            <w:r w:rsidR="00F716CA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 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bookmarkEnd w:id="0"/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</w:t>
            </w:r>
            <w:bookmarkStart w:id="1" w:name="Text67"/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bookmarkEnd w:id="1"/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日受付</w:t>
            </w:r>
          </w:p>
          <w:p w:rsidR="006D6ACE" w:rsidRPr="00310557" w:rsidRDefault="006D6ACE" w:rsidP="006D6ACE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受付方法</w:t>
            </w:r>
            <w:bookmarkStart w:id="2" w:name="Text64"/>
            <w:r w:rsidR="00F716CA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：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471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6CA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F716CA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訪問</w:t>
            </w:r>
            <w:r w:rsidR="00F716CA" w:rsidRPr="0031055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209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6CA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bookmarkEnd w:id="2"/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</w:t>
            </w:r>
            <w:r w:rsidR="00F716CA" w:rsidRPr="0031055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40535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6CA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来所</w:t>
            </w:r>
            <w:r w:rsidR="00F716CA" w:rsidRPr="0031055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403454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6CA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その他(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</w:t>
            </w:r>
            <w:r w:rsidR="00F716CA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16CA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FORMTEXT </w:instrText>
            </w:r>
            <w:r w:rsidR="00F716CA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="00F716CA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="00F716CA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F716CA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F716CA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F716CA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F716CA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F716CA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 xml:space="preserve"> )</w:t>
            </w:r>
          </w:p>
          <w:p w:rsidR="00126A25" w:rsidRPr="00310557" w:rsidRDefault="006D6ACE" w:rsidP="00543E0D">
            <w:pPr>
              <w:widowControl/>
              <w:spacing w:line="3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相談受付者</w:t>
            </w:r>
            <w:r w:rsidR="00F716CA" w:rsidRPr="00310557">
              <w:rPr>
                <w:rFonts w:ascii="ＭＳ Ｐ明朝" w:eastAsia="ＭＳ Ｐ明朝" w:hAnsi="ＭＳ Ｐ明朝" w:hint="eastAsia"/>
              </w:rPr>
              <w:t>：</w: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6D6ACE" w:rsidRPr="00310557" w:rsidTr="00284569">
        <w:trPr>
          <w:gridAfter w:val="1"/>
          <w:wAfter w:w="16" w:type="dxa"/>
          <w:trHeight w:val="60"/>
        </w:trPr>
        <w:tc>
          <w:tcPr>
            <w:tcW w:w="259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D6ACE" w:rsidRPr="00310557" w:rsidRDefault="006D6ACE" w:rsidP="006D6ACE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6"/>
                <w:szCs w:val="26"/>
              </w:rPr>
              <w:t>アセスメント</w:t>
            </w:r>
            <w:r w:rsidR="00543E0D"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6"/>
                <w:szCs w:val="26"/>
              </w:rPr>
              <w:t>の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6"/>
                <w:szCs w:val="26"/>
              </w:rPr>
              <w:t xml:space="preserve">理由　：　</w:t>
            </w:r>
            <w:r w:rsidRPr="00310557">
              <w:rPr>
                <w:rFonts w:ascii="ＭＳ Ｐ明朝" w:eastAsia="ＭＳ Ｐ明朝" w:hAnsi="ＭＳ Ｐ明朝" w:hint="eastAsia"/>
                <w:sz w:val="26"/>
                <w:szCs w:val="26"/>
              </w:rPr>
              <w:t xml:space="preserve"> </w:t>
            </w:r>
          </w:p>
        </w:tc>
        <w:tc>
          <w:tcPr>
            <w:tcW w:w="8270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D6ACE" w:rsidRPr="00310557" w:rsidRDefault="002B6D71" w:rsidP="006D6ACE">
            <w:pPr>
              <w:tabs>
                <w:tab w:val="left" w:pos="7020"/>
                <w:tab w:val="left" w:pos="8820"/>
              </w:tabs>
              <w:spacing w:line="340" w:lineRule="exact"/>
              <w:ind w:firstLineChars="14" w:firstLine="34"/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63197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初回　　</w:t>
            </w:r>
            <w:r w:rsidR="006D6ACE" w:rsidRPr="0031055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08818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51EC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更新</w:t>
            </w:r>
            <w:r w:rsidR="006D6ACE" w:rsidRPr="00310557">
              <w:rPr>
                <w:rFonts w:ascii="ＭＳ Ｐ明朝" w:eastAsia="ＭＳ Ｐ明朝" w:hAnsi="ＭＳ Ｐ明朝" w:hint="eastAsia"/>
                <w:sz w:val="24"/>
              </w:rPr>
              <w:t xml:space="preserve"> 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937254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F716CA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区分変更</w:t>
            </w:r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632685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16CA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悪化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906192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改善）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301691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退院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793203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退所</w:t>
            </w:r>
            <w:r w:rsidR="006D6ACE" w:rsidRPr="0031055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:rsidR="006D6ACE" w:rsidRPr="00310557" w:rsidRDefault="002B6D71" w:rsidP="006D6ACE">
            <w:pPr>
              <w:tabs>
                <w:tab w:val="left" w:pos="7020"/>
                <w:tab w:val="left" w:pos="8820"/>
              </w:tabs>
              <w:spacing w:line="340" w:lineRule="exact"/>
              <w:ind w:firstLineChars="14" w:firstLine="34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0003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6ACE" w:rsidRPr="00310557">
                  <w:rPr>
                    <w:rFonts w:ascii="ＭＳ Ｐ明朝" w:eastAsia="ＭＳ Ｐ明朝" w:hAnsi="ＭＳ Ｐ明朝" w:hint="eastAsia"/>
                    <w:sz w:val="24"/>
                  </w:rPr>
                  <w:t>☐</w:t>
                </w:r>
              </w:sdtContent>
            </w:sdt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</w:t>
            </w:r>
            <w:r w:rsidR="006D6ACE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6D6ACE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instrText xml:space="preserve"> FORMTEXT </w:instrText>
            </w:r>
            <w:r w:rsidR="006D6ACE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r>
            <w:r w:rsidR="006D6ACE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separate"/>
            </w:r>
            <w:r w:rsidR="006D6ACE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6D6ACE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6D6ACE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6D6ACE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6D6ACE" w:rsidRPr="00310557">
              <w:rPr>
                <w:rFonts w:ascii="ＭＳ Ｐ明朝" w:eastAsia="ＭＳ Ｐ明朝" w:hAnsi="ＭＳ Ｐ明朝" w:cs="ＭＳ Ｐゴシック"/>
                <w:noProof/>
                <w:kern w:val="0"/>
                <w:sz w:val="20"/>
                <w:szCs w:val="20"/>
              </w:rPr>
              <w:t> </w:t>
            </w:r>
            <w:r w:rsidR="006D6ACE" w:rsidRPr="003105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fldChar w:fldCharType="end"/>
            </w:r>
            <w:r w:rsidR="006D6AC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  <w:tr w:rsidR="00D677F7" w:rsidRPr="00310557" w:rsidTr="00284569">
        <w:trPr>
          <w:gridAfter w:val="1"/>
          <w:wAfter w:w="16" w:type="dxa"/>
          <w:trHeight w:val="60"/>
        </w:trPr>
        <w:tc>
          <w:tcPr>
            <w:tcW w:w="3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677F7" w:rsidRPr="00310557" w:rsidRDefault="00D677F7" w:rsidP="009251EC">
            <w:pPr>
              <w:tabs>
                <w:tab w:val="left" w:pos="7020"/>
                <w:tab w:val="left" w:pos="8820"/>
              </w:tabs>
              <w:spacing w:line="4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28"/>
                <w:szCs w:val="28"/>
              </w:rPr>
              <w:t>氏名 （</w:t>
            </w:r>
            <w:bookmarkStart w:id="4" w:name="Text1"/>
            <w:r w:rsidRPr="00310557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8"/>
                <w:szCs w:val="28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8"/>
                <w:szCs w:val="28"/>
              </w:rPr>
            </w:r>
            <w:r w:rsidRPr="00310557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8"/>
                <w:szCs w:val="28"/>
              </w:rPr>
              <w:fldChar w:fldCharType="end"/>
            </w:r>
            <w:bookmarkEnd w:id="4"/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</w:tc>
        <w:tc>
          <w:tcPr>
            <w:tcW w:w="3211" w:type="dxa"/>
            <w:gridSpan w:val="7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D677F7" w:rsidRPr="00310557" w:rsidRDefault="00D677F7" w:rsidP="009251EC">
            <w:pPr>
              <w:tabs>
                <w:tab w:val="left" w:pos="7020"/>
                <w:tab w:val="left" w:pos="8820"/>
              </w:tabs>
              <w:spacing w:line="4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様） </w:t>
            </w:r>
            <w:r w:rsidRPr="00310557">
              <w:rPr>
                <w:rFonts w:ascii="ＭＳ Ｐ明朝" w:eastAsia="ＭＳ Ｐ明朝" w:hAnsi="ＭＳ Ｐ明朝" w:hint="eastAsia"/>
                <w:sz w:val="24"/>
              </w:rPr>
              <w:t>性別 （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3783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E1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 w:val="24"/>
              </w:rPr>
              <w:t>男 ・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55699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E1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 w:val="24"/>
              </w:rPr>
              <w:t>女 ）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7F7" w:rsidRPr="00310557" w:rsidRDefault="00D677F7" w:rsidP="005C7028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（住所）〒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" w:name="Text116"/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5"/>
          </w:p>
          <w:p w:rsidR="009251EC" w:rsidRPr="00310557" w:rsidRDefault="009251EC" w:rsidP="005C7028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proofErr w:type="spellStart"/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  <w:bookmarkStart w:id="6" w:name="Text117"/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6"/>
          </w:p>
        </w:tc>
      </w:tr>
      <w:tr w:rsidR="009251EC" w:rsidRPr="00310557" w:rsidTr="00284569">
        <w:trPr>
          <w:gridAfter w:val="1"/>
          <w:wAfter w:w="16" w:type="dxa"/>
          <w:trHeight w:val="60"/>
        </w:trPr>
        <w:tc>
          <w:tcPr>
            <w:tcW w:w="2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51EC" w:rsidRPr="00310557" w:rsidRDefault="009251EC" w:rsidP="002810E1">
            <w:pPr>
              <w:tabs>
                <w:tab w:val="left" w:pos="7020"/>
                <w:tab w:val="left" w:pos="8820"/>
              </w:tabs>
              <w:spacing w:line="420" w:lineRule="exact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被保険者情報</w:t>
            </w:r>
          </w:p>
        </w:tc>
        <w:tc>
          <w:tcPr>
            <w:tcW w:w="8554" w:type="dxa"/>
            <w:gridSpan w:val="1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51EC" w:rsidRPr="00310557" w:rsidRDefault="009251EC" w:rsidP="00DE569A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　被保険者番号（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9251EC" w:rsidRPr="00310557" w:rsidRDefault="009251EC" w:rsidP="00DE569A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医療保険：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978879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国保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99757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社保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444431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後期高齢者</w:t>
            </w:r>
          </w:p>
          <w:p w:rsidR="009251EC" w:rsidRPr="00310557" w:rsidRDefault="009251EC" w:rsidP="00DE569A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身体障害者手帳：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449739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無</w: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350379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</w: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〈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種　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級〉</w:t>
            </w:r>
          </w:p>
          <w:p w:rsidR="009251EC" w:rsidRPr="00310557" w:rsidRDefault="009251EC" w:rsidP="00DE569A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介護保険</w:t>
            </w:r>
            <w:r w:rsidR="00DE569A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支給</w: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限度額　（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単位）</w:t>
            </w:r>
          </w:p>
          <w:p w:rsidR="009251EC" w:rsidRPr="00310557" w:rsidRDefault="00543E0D" w:rsidP="00DE569A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利用者</w:t>
            </w:r>
            <w:r w:rsidR="009251EC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負担限度額　(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="009251EC" w:rsidRPr="00310557">
              <w:rPr>
                <w:rFonts w:ascii="ＭＳ Ｐ明朝" w:eastAsia="ＭＳ Ｐ明朝" w:hAnsi="ＭＳ Ｐ明朝"/>
                <w:sz w:val="20"/>
                <w:szCs w:val="20"/>
              </w:rPr>
              <w:t xml:space="preserve"> )</w:t>
            </w:r>
          </w:p>
          <w:p w:rsidR="009251EC" w:rsidRPr="00310557" w:rsidRDefault="009251EC" w:rsidP="00BA19F1">
            <w:pPr>
              <w:tabs>
                <w:tab w:val="left" w:pos="7020"/>
                <w:tab w:val="left" w:pos="8820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介護保険負担割合（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106839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1割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71195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２割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180347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</w:t>
            </w:r>
            <w:r w:rsidR="00BA19F1" w:rsidRPr="003105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DE569A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="00BA19F1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  <w:tr w:rsidR="00DA1F4C" w:rsidRPr="00310557" w:rsidTr="00284569">
        <w:trPr>
          <w:gridAfter w:val="1"/>
          <w:wAfter w:w="16" w:type="dxa"/>
        </w:trPr>
        <w:tc>
          <w:tcPr>
            <w:tcW w:w="9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DA1F4C" w:rsidRPr="00310557" w:rsidRDefault="00DA1F4C" w:rsidP="007A1E03">
            <w:pPr>
              <w:spacing w:line="280" w:lineRule="exact"/>
              <w:ind w:rightChars="-103" w:right="-216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要介護度： </w:t>
            </w:r>
          </w:p>
        </w:tc>
        <w:tc>
          <w:tcPr>
            <w:tcW w:w="1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F4C" w:rsidRPr="00310557" w:rsidRDefault="00DA1F4C" w:rsidP="005C7028">
            <w:pPr>
              <w:spacing w:line="280" w:lineRule="exact"/>
              <w:ind w:leftChars="-50" w:left="-94" w:hangingChars="6" w:hanging="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" w:name="Text113"/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F4C" w:rsidRPr="00310557" w:rsidRDefault="00DA1F4C" w:rsidP="005C7028">
            <w:pPr>
              <w:spacing w:line="280" w:lineRule="exact"/>
              <w:ind w:rightChars="-51" w:right="-10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有効期間：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1F4C" w:rsidRPr="00310557" w:rsidRDefault="00DA1F4C" w:rsidP="005C7028">
            <w:pPr>
              <w:spacing w:line="280" w:lineRule="exact"/>
              <w:ind w:leftChars="-42" w:left="13" w:hangingChars="56" w:hanging="1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58" w:type="dxa"/>
            <w:gridSpan w:val="5"/>
            <w:tcBorders>
              <w:top w:val="single" w:sz="8" w:space="0" w:color="auto"/>
              <w:left w:val="nil"/>
              <w:bottom w:val="nil"/>
            </w:tcBorders>
            <w:shd w:val="clear" w:color="auto" w:fill="auto"/>
          </w:tcPr>
          <w:p w:rsidR="00DA1F4C" w:rsidRPr="00310557" w:rsidRDefault="00DA1F4C" w:rsidP="005C7028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～　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15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</w:tcPr>
          <w:p w:rsidR="00DA1F4C" w:rsidRPr="00310557" w:rsidRDefault="007A1E03" w:rsidP="005C7028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生年月日：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A1F4C" w:rsidRPr="00310557" w:rsidRDefault="00DA1F4C" w:rsidP="005C7028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F2AD9" w:rsidRPr="00310557" w:rsidTr="00284569">
        <w:trPr>
          <w:gridAfter w:val="1"/>
          <w:wAfter w:w="16" w:type="dxa"/>
        </w:trPr>
        <w:tc>
          <w:tcPr>
            <w:tcW w:w="6472" w:type="dxa"/>
            <w:gridSpan w:val="17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2AD9" w:rsidRPr="00310557" w:rsidRDefault="002F2AD9" w:rsidP="00F02EF3">
            <w:pPr>
              <w:tabs>
                <w:tab w:val="left" w:pos="7020"/>
                <w:tab w:val="left" w:pos="8820"/>
              </w:tabs>
              <w:spacing w:line="280" w:lineRule="exact"/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（ 在宅療養開始日　平成</w:t>
            </w:r>
            <w:bookmarkStart w:id="10" w:name="Text59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10"/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bookmarkStart w:id="11" w:name="Text60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11"/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bookmarkStart w:id="12" w:name="Text61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12"/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日　）</w:t>
            </w:r>
          </w:p>
        </w:tc>
        <w:tc>
          <w:tcPr>
            <w:tcW w:w="4395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2AD9" w:rsidRPr="00310557" w:rsidRDefault="002B6D71" w:rsidP="002810E1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44992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Ｍ・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43309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E1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Ｔ・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99274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E1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Ｓ・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82608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10E1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Ｈ</w:t>
            </w:r>
            <w:bookmarkStart w:id="13" w:name="Text53"/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A1F4C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3"/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bookmarkStart w:id="14" w:name="Text115"/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4"/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bookmarkStart w:id="15" w:name="Text55"/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5"/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日　</w:t>
            </w:r>
            <w:bookmarkStart w:id="16" w:name="Text56"/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A1F4C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A1F4C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6"/>
            <w:r w:rsidR="00DA1F4C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才</w:t>
            </w:r>
          </w:p>
        </w:tc>
      </w:tr>
      <w:tr w:rsidR="0050690B" w:rsidRPr="00310557" w:rsidTr="00284569">
        <w:trPr>
          <w:gridAfter w:val="1"/>
          <w:wAfter w:w="16" w:type="dxa"/>
        </w:trPr>
        <w:tc>
          <w:tcPr>
            <w:tcW w:w="3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0690B" w:rsidRPr="00310557" w:rsidRDefault="0050690B" w:rsidP="005C7028">
            <w:pPr>
              <w:tabs>
                <w:tab w:val="left" w:pos="144"/>
                <w:tab w:val="left" w:pos="7020"/>
                <w:tab w:val="left" w:pos="8820"/>
              </w:tabs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基　本　デ　ー　タ</w:t>
            </w:r>
          </w:p>
        </w:tc>
        <w:tc>
          <w:tcPr>
            <w:tcW w:w="201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50690B" w:rsidRPr="00310557" w:rsidRDefault="0050690B" w:rsidP="00BA19F1">
            <w:pPr>
              <w:pStyle w:val="ab"/>
              <w:numPr>
                <w:ilvl w:val="0"/>
                <w:numId w:val="2"/>
              </w:numPr>
              <w:tabs>
                <w:tab w:val="left" w:pos="7020"/>
                <w:tab w:val="left" w:pos="8820"/>
              </w:tabs>
              <w:spacing w:line="340" w:lineRule="exact"/>
              <w:ind w:leftChars="0" w:left="249" w:hanging="28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医療機関と主治医</w:t>
            </w:r>
          </w:p>
        </w:tc>
        <w:tc>
          <w:tcPr>
            <w:tcW w:w="789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0B" w:rsidRPr="00310557" w:rsidRDefault="0050690B" w:rsidP="002E52F1">
            <w:pPr>
              <w:spacing w:line="340" w:lineRule="exact"/>
              <w:ind w:rightChars="-75" w:right="-158"/>
              <w:rPr>
                <w:rFonts w:ascii="ＭＳ Ｐ明朝" w:eastAsia="ＭＳ Ｐ明朝" w:hAnsi="ＭＳ Ｐ明朝" w:cs="ＭＳ Ｐゴシック"/>
                <w:w w:val="80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w w:val="80"/>
                <w:sz w:val="16"/>
                <w:szCs w:val="16"/>
              </w:rPr>
              <w:t>病名・</w:t>
            </w:r>
            <w:r w:rsidR="002E52F1" w:rsidRPr="00310557">
              <w:rPr>
                <w:rFonts w:ascii="ＭＳ Ｐ明朝" w:eastAsia="ＭＳ Ｐ明朝" w:hAnsi="ＭＳ Ｐ明朝" w:cs="ＭＳ Ｐゴシック" w:hint="eastAsia"/>
                <w:w w:val="80"/>
                <w:sz w:val="16"/>
                <w:szCs w:val="16"/>
              </w:rPr>
              <w:t>既往歴</w:t>
            </w:r>
          </w:p>
        </w:tc>
        <w:tc>
          <w:tcPr>
            <w:tcW w:w="145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90B" w:rsidRPr="00310557" w:rsidRDefault="0050690B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6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90B" w:rsidRPr="00310557" w:rsidRDefault="0050690B" w:rsidP="004352E6">
            <w:pPr>
              <w:tabs>
                <w:tab w:val="left" w:pos="7020"/>
                <w:tab w:val="left" w:pos="8820"/>
              </w:tabs>
              <w:spacing w:line="340" w:lineRule="exact"/>
              <w:ind w:rightChars="-10" w:right="-2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発症</w:t>
            </w:r>
            <w:bookmarkStart w:id="18" w:name="Text63"/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18"/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240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90B" w:rsidRPr="00310557" w:rsidRDefault="0050690B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医療内容　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0690B" w:rsidRPr="00310557" w:rsidRDefault="0050690B" w:rsidP="005C7028">
            <w:pPr>
              <w:tabs>
                <w:tab w:val="left" w:pos="7020"/>
                <w:tab w:val="left" w:pos="8820"/>
              </w:tabs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546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5546CD" w:rsidRPr="00310557" w:rsidRDefault="00543E0D" w:rsidP="004352E6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1）</w:t>
            </w:r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19"/>
          </w:p>
          <w:p w:rsidR="00543E0D" w:rsidRPr="00310557" w:rsidRDefault="00543E0D" w:rsidP="004352E6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43E0D" w:rsidRPr="00310557" w:rsidRDefault="00543E0D" w:rsidP="004352E6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2）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5546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5546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ind w:rightChars="-10" w:right="-2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95686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点滴（IVH・</w:t>
            </w:r>
            <w:bookmarkStart w:id="21" w:name="Text98"/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1"/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47032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浣腸・摘便</w:t>
            </w:r>
          </w:p>
        </w:tc>
      </w:tr>
      <w:tr w:rsidR="005546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5546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5546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ind w:rightChars="-10" w:right="-2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年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月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345398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経管栄養（胃ろう･経鼻）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46CD" w:rsidRPr="00310557" w:rsidRDefault="005546CD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</w:p>
        </w:tc>
      </w:tr>
      <w:tr w:rsidR="005546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A048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sz w:val="16"/>
                <w:szCs w:val="16"/>
              </w:rPr>
              <w:t>症状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A048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ind w:rightChars="-10" w:right="-2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78483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透析（人工・腹膜）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462264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酸素療法</w:t>
            </w:r>
          </w:p>
        </w:tc>
      </w:tr>
      <w:tr w:rsidR="005546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46CD" w:rsidRPr="00310557" w:rsidRDefault="005546CD" w:rsidP="005546CD">
            <w:pPr>
              <w:pStyle w:val="ab"/>
              <w:spacing w:line="340" w:lineRule="exact"/>
              <w:ind w:leftChars="0" w:left="249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114EA9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sz w:val="16"/>
                <w:szCs w:val="16"/>
              </w:rPr>
              <w:t>痛み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2B6D71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93631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4EA9" w:rsidRPr="00310557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  <w:r w:rsidR="00114EA9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399022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4EA9" w:rsidRPr="00310557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有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546CD" w:rsidRPr="00310557" w:rsidRDefault="005546CD" w:rsidP="004352E6">
            <w:pPr>
              <w:tabs>
                <w:tab w:val="left" w:pos="7020"/>
                <w:tab w:val="left" w:pos="8820"/>
              </w:tabs>
              <w:spacing w:line="340" w:lineRule="exact"/>
              <w:ind w:rightChars="-10" w:right="-21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300116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インスリン（</w:t>
            </w:r>
            <w:bookmarkStart w:id="23" w:name="Text99"/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5546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3"/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単位）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546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4047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546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気管切開</w:t>
            </w:r>
          </w:p>
        </w:tc>
      </w:tr>
      <w:tr w:rsidR="00543E0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43E0D" w:rsidRPr="00310557" w:rsidRDefault="00543E0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43E0D" w:rsidRPr="00310557" w:rsidRDefault="00543E0D" w:rsidP="005546CD">
            <w:pPr>
              <w:pStyle w:val="ab"/>
              <w:spacing w:line="340" w:lineRule="exact"/>
              <w:ind w:leftChars="0" w:left="249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E0D" w:rsidRPr="00310557" w:rsidRDefault="00543E0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sz w:val="16"/>
                <w:szCs w:val="16"/>
              </w:rPr>
              <w:t>薬管理</w:t>
            </w:r>
          </w:p>
        </w:tc>
        <w:tc>
          <w:tcPr>
            <w:tcW w:w="331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3E0D" w:rsidRPr="00310557" w:rsidRDefault="002B6D71" w:rsidP="00543E0D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201594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60192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家族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39378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3E0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329433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人工呼吸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3E0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36459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43E0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褥瘡等の処置</w:t>
            </w:r>
          </w:p>
        </w:tc>
      </w:tr>
      <w:tr w:rsidR="00A048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048CD" w:rsidRPr="00310557" w:rsidRDefault="00A048CD" w:rsidP="005546CD">
            <w:pPr>
              <w:pStyle w:val="ab"/>
              <w:numPr>
                <w:ilvl w:val="0"/>
                <w:numId w:val="2"/>
              </w:numPr>
              <w:spacing w:line="340" w:lineRule="exact"/>
              <w:ind w:leftChars="0" w:left="207" w:hanging="224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担当</w:t>
            </w:r>
            <w:r w:rsidRPr="00310557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ケアマネジャー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内服薬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DA1284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998306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留置カテーテル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8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6321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吸引・吸入</w:t>
            </w:r>
          </w:p>
        </w:tc>
      </w:tr>
      <w:tr w:rsidR="00A048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048CD" w:rsidRPr="00310557" w:rsidRDefault="00A048CD" w:rsidP="005546CD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DA1284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2B6D71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413193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人工肛門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48CD" w:rsidRPr="00310557" w:rsidRDefault="002B6D71" w:rsidP="00A048CD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30384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48C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緩和ケア</w:t>
            </w:r>
          </w:p>
        </w:tc>
      </w:tr>
      <w:tr w:rsidR="00A048CD" w:rsidRPr="00310557" w:rsidTr="00284569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048CD" w:rsidRPr="00310557" w:rsidRDefault="00A048CD" w:rsidP="002E52F1">
            <w:pPr>
              <w:pStyle w:val="ab"/>
              <w:spacing w:line="340" w:lineRule="exact"/>
              <w:ind w:leftChars="0" w:left="-17" w:rightChars="-53" w:right="-111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8CD" w:rsidRPr="00310557" w:rsidRDefault="00A048CD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DA1284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8CD" w:rsidRPr="00310557" w:rsidRDefault="002B6D71" w:rsidP="005546CD">
            <w:pPr>
              <w:spacing w:line="28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808465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3E0D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A048CD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A048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048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048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048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048CD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A048CD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6"/>
            <w:r w:rsidR="00A048CD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）　　</w:t>
            </w:r>
          </w:p>
        </w:tc>
      </w:tr>
      <w:tr w:rsidR="00284569" w:rsidRPr="00310557" w:rsidTr="00980766">
        <w:trPr>
          <w:gridAfter w:val="1"/>
          <w:wAfter w:w="16" w:type="dxa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284569" w:rsidRPr="00310557" w:rsidRDefault="00284569" w:rsidP="002E52F1">
            <w:pPr>
              <w:pStyle w:val="ab"/>
              <w:numPr>
                <w:ilvl w:val="0"/>
                <w:numId w:val="2"/>
              </w:numPr>
              <w:spacing w:line="340" w:lineRule="exact"/>
              <w:ind w:leftChars="0" w:left="137" w:hanging="182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cs="ＭＳ ゴシック" w:hint="eastAsia"/>
                <w:w w:val="90"/>
                <w:kern w:val="0"/>
                <w:sz w:val="18"/>
                <w:szCs w:val="18"/>
                <w:lang w:val="ja-JP"/>
              </w:rPr>
              <w:t>病院・施設などの担当者</w:t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4569" w:rsidRPr="00310557" w:rsidRDefault="00284569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569" w:rsidRPr="00310557" w:rsidRDefault="00284569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DA1284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Default="00284569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身長：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</w:p>
          <w:p w:rsidR="00284569" w:rsidRDefault="00980766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86AA252" wp14:editId="4DE1E7D3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14274</wp:posOffset>
                      </wp:positionV>
                      <wp:extent cx="914400" cy="278130"/>
                      <wp:effectExtent l="0" t="0" r="0" b="762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5B2948" w:rsidRDefault="00980766" w:rsidP="00980766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B2948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75pt;margin-top:1.1pt;width:1in;height:21.9pt;z-index:251838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" filled="f" stroked="f" strokeweight=".5pt">
                      <v:textbox>
                        <w:txbxContent>
                          <w:p w:rsidR="00980766" w:rsidRPr="005B2948" w:rsidRDefault="00980766" w:rsidP="00980766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B2948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体重：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</w:p>
          <w:p w:rsidR="00284569" w:rsidRDefault="00980766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8760CB" wp14:editId="5A992F1A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131114</wp:posOffset>
                      </wp:positionV>
                      <wp:extent cx="914400" cy="278130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5B2948" w:rsidRDefault="00980766" w:rsidP="00980766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B2948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7" type="#_x0000_t202" style="position:absolute;left:0;text-align:left;margin-left:74.8pt;margin-top:10.3pt;width:1in;height:21.9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" filled="f" stroked="f" strokeweight=".5pt">
                      <v:textbox>
                        <w:txbxContent>
                          <w:p w:rsidR="00980766" w:rsidRPr="005B2948" w:rsidRDefault="00980766" w:rsidP="00980766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B2948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BMI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t> </w:t>
            </w:r>
            <w:r w:rsidR="00284569"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</w:p>
          <w:p w:rsidR="00284569" w:rsidRDefault="00284569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身体状況 ：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8" w:name="Text100"/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28"/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284569" w:rsidRDefault="00980766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1B0CCBD" wp14:editId="36AB55C3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91744</wp:posOffset>
                      </wp:positionV>
                      <wp:extent cx="914400" cy="278130"/>
                      <wp:effectExtent l="0" t="0" r="0" b="762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5B2948" w:rsidRDefault="00980766" w:rsidP="00980766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B2948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28" type="#_x0000_t202" style="position:absolute;left:0;text-align:left;margin-left:75.05pt;margin-top:7.2pt;width:1in;height:21.9pt;z-index:251842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" filled="f" stroked="f" strokeweight=".5pt">
                      <v:textbox>
                        <w:txbxContent>
                          <w:p w:rsidR="00980766" w:rsidRPr="005B2948" w:rsidRDefault="00980766" w:rsidP="00980766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B2948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麻痺：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532505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20544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4569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有</w:t>
            </w:r>
          </w:p>
          <w:p w:rsidR="00D67C12" w:rsidRPr="00D67C12" w:rsidRDefault="00284569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歩行状況：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</w:p>
          <w:p w:rsidR="00284569" w:rsidRDefault="00284569" w:rsidP="00D67C12">
            <w:pPr>
              <w:tabs>
                <w:tab w:val="left" w:pos="7020"/>
                <w:tab w:val="left" w:pos="8820"/>
              </w:tabs>
              <w:spacing w:line="30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アルブミン値</w:t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：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8C42C6" w:rsidP="001D7ABD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jc w:val="lef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605F147" wp14:editId="0D063006">
                      <wp:simplePos x="0" y="0"/>
                      <wp:positionH relativeFrom="column">
                        <wp:posOffset>-53137</wp:posOffset>
                      </wp:positionH>
                      <wp:positionV relativeFrom="paragraph">
                        <wp:posOffset>1270203</wp:posOffset>
                      </wp:positionV>
                      <wp:extent cx="1701165" cy="182880"/>
                      <wp:effectExtent l="0" t="0" r="13335" b="266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165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alpha val="4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8C42C6" w:rsidRDefault="00980766" w:rsidP="001D7ABD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C42C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〇障害部位　△麻痺</w:t>
                                  </w:r>
                                  <w:r w:rsidR="008C42C6" w:rsidRPr="008C42C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8C42C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×欠損部位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29" type="#_x0000_t202" style="position:absolute;margin-left:-4.2pt;margin-top:100pt;width:133.95pt;height:1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" fillcolor="#eeece1 [3214]" strokecolor="#bfbfbf [2412]" strokeweight=".5pt">
                      <v:fill opacity="26214f"/>
                      <v:textbox inset="1mm,0,1mm,0">
                        <w:txbxContent>
                          <w:p w:rsidR="00980766" w:rsidRPr="008C42C6" w:rsidRDefault="00980766" w:rsidP="001D7ABD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C42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〇障害部位　△麻痺</w:t>
                            </w:r>
                            <w:r w:rsidR="008C42C6" w:rsidRPr="008C42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C42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×欠損部位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416D19FD" wp14:editId="118AE783">
                      <wp:simplePos x="0" y="0"/>
                      <wp:positionH relativeFrom="column">
                        <wp:posOffset>-111658</wp:posOffset>
                      </wp:positionH>
                      <wp:positionV relativeFrom="paragraph">
                        <wp:posOffset>-97739</wp:posOffset>
                      </wp:positionV>
                      <wp:extent cx="1323975" cy="366471"/>
                      <wp:effectExtent l="0" t="0" r="28575" b="52705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366471"/>
                                <a:chOff x="0" y="0"/>
                                <a:chExt cx="1323975" cy="366471"/>
                              </a:xfrm>
                            </wpg:grpSpPr>
                            <wps:wsp>
                              <wps:cNvPr id="35" name="四角形吹き出し 35"/>
                              <wps:cNvSpPr/>
                              <wps:spPr>
                                <a:xfrm>
                                  <a:off x="0" y="0"/>
                                  <a:ext cx="1323975" cy="221615"/>
                                </a:xfrm>
                                <a:prstGeom prst="wedgeRectCallout">
                                  <a:avLst>
                                    <a:gd name="adj1" fmla="val -24181"/>
                                    <a:gd name="adj2" fmla="val 30766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27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80766" w:rsidRPr="008C42C6" w:rsidRDefault="00980766" w:rsidP="00980766">
                                    <w:pPr>
                                      <w:spacing w:line="160" w:lineRule="exac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4F81BD" w:themeColor="accent1"/>
                                        <w:sz w:val="16"/>
                                        <w:szCs w:val="16"/>
                                      </w:rPr>
                                    </w:pPr>
                                    <w:r w:rsidRPr="008C42C6">
                                      <w:rPr>
                                        <w:rFonts w:ascii="ＭＳ Ｐゴシック" w:eastAsia="ＭＳ Ｐゴシック" w:hAnsi="ＭＳ Ｐゴシック" w:hint="eastAsia"/>
                                        <w:color w:val="4F81BD" w:themeColor="accent1"/>
                                        <w:sz w:val="16"/>
                                        <w:szCs w:val="16"/>
                                      </w:rPr>
                                      <w:t>こ</w:t>
                                    </w:r>
                                    <w:r w:rsidR="008C42C6">
                                      <w:rPr>
                                        <w:rFonts w:ascii="ＭＳ Ｐゴシック" w:eastAsia="ＭＳ Ｐゴシック" w:hAnsi="ＭＳ Ｐゴシック" w:hint="eastAsia"/>
                                        <w:color w:val="4F81BD" w:themeColor="accent1"/>
                                        <w:sz w:val="16"/>
                                        <w:szCs w:val="16"/>
                                      </w:rPr>
                                      <w:t>れら</w:t>
                                    </w:r>
                                    <w:r w:rsidRPr="008C42C6">
                                      <w:rPr>
                                        <w:rFonts w:ascii="ＭＳ Ｐゴシック" w:eastAsia="ＭＳ Ｐゴシック" w:hAnsi="ＭＳ Ｐゴシック" w:hint="eastAsia"/>
                                        <w:color w:val="4F81BD" w:themeColor="accent1"/>
                                        <w:sz w:val="16"/>
                                        <w:szCs w:val="16"/>
                                      </w:rPr>
                                      <w:t>マークを移動・コピー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直線コネクタ 39"/>
                              <wps:cNvCnPr/>
                              <wps:spPr>
                                <a:xfrm flipH="1">
                                  <a:off x="175564" y="226771"/>
                                  <a:ext cx="7620" cy="1397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" o:spid="_x0000_s1030" style="position:absolute;margin-left:-8.8pt;margin-top:-7.7pt;width:104.25pt;height:28.85pt;z-index:251844608" coordsize="13239,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四角形吹き出し 35" o:spid="_x0000_s1031" type="#_x0000_t61" style="position:absolute;width:13239;height:2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DVsMA&#10;AADbAAAADwAAAGRycy9kb3ducmV2LnhtbESPQWvCQBSE7wX/w/IEb3Wj1iKpq4goCHrRFqG3R/aZ&#10;RLNvQ3ZN1n/fFYQeh5n5hpkvg6lES40rLSsYDRMQxJnVJecKfr637zMQziNrrCyTggc5WC56b3NM&#10;te34SO3J5yJC2KWooPC+TqV0WUEG3dDWxNG72Magj7LJpW6wi3BTyXGSfEqDJceFAmtaF5TdTnej&#10;YH8N3eYcpi5Uv5sPPKzbs51dlBr0w+oLhKfg/8Ov9k4rmEzh+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oDVsMAAADbAAAADwAAAAAAAAAAAAAAAACYAgAAZHJzL2Rv&#10;d25yZXYueG1sUEsFBgAAAAAEAAQA9QAAAIgDAAAAAA==&#10;" adj="5577,17445" fillcolor="white [3212]" strokecolor="#243f60 [1604]" strokeweight="1pt">
                        <v:textbox inset="1mm,1mm,1mm,1mm">
                          <w:txbxContent>
                            <w:p w:rsidR="00980766" w:rsidRPr="008C42C6" w:rsidRDefault="00980766" w:rsidP="00980766">
                              <w:pPr>
                                <w:spacing w:line="1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8C42C6">
                                <w:rPr>
                                  <w:rFonts w:ascii="ＭＳ Ｐゴシック" w:eastAsia="ＭＳ Ｐゴシック" w:hAnsi="ＭＳ Ｐゴシック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こ</w:t>
                              </w:r>
                              <w:r w:rsidR="008C42C6">
                                <w:rPr>
                                  <w:rFonts w:ascii="ＭＳ Ｐゴシック" w:eastAsia="ＭＳ Ｐゴシック" w:hAnsi="ＭＳ Ｐゴシック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れら</w:t>
                              </w:r>
                              <w:r w:rsidRPr="008C42C6">
                                <w:rPr>
                                  <w:rFonts w:ascii="ＭＳ Ｐゴシック" w:eastAsia="ＭＳ Ｐゴシック" w:hAnsi="ＭＳ Ｐゴシック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マークを移動・コピー</w:t>
                              </w:r>
                            </w:p>
                          </w:txbxContent>
                        </v:textbox>
                      </v:shape>
                      <v:line id="直線コネクタ 39" o:spid="_x0000_s1032" style="position:absolute;flip:x;visibility:visible;mso-wrap-style:square" from="1755,2267" to="1831,3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6mWcEAAADbAAAADwAAAGRycy9kb3ducmV2LnhtbESPzYrCMBSF94LvEK7gTlMVZKxGEUHU&#10;xSBqF7q7NNe22NyUJtr69hNBmOXh/Hycxao1pXhR7QrLCkbDCARxanXBmYLksh38gHAeWWNpmRS8&#10;ycFq2e0sMNa24RO9zj4TYYRdjApy76tYSpfmZNANbUUcvLutDfog60zqGpswbko5jqKpNFhwIORY&#10;0San9HF+mgC5/t7up1Gy217KRB/3JsJDkyjV77XrOQhPrf8Pf9t7rWAyg8+X8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LqZZwQAAANsAAAAPAAAAAAAAAAAAAAAA&#10;AKECAABkcnMvZG93bnJldi54bWxQSwUGAAAAAAQABAD5AAAAjwMAAAAA&#10;" strokecolor="#365f91 [2404]" strokeweight="1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8E055F3" wp14:editId="714DF815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143814</wp:posOffset>
                      </wp:positionV>
                      <wp:extent cx="496570" cy="139700"/>
                      <wp:effectExtent l="0" t="0" r="0" b="1270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5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1D7ABD" w:rsidRDefault="00980766" w:rsidP="00D67C12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（正面）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3" type="#_x0000_t202" style="position:absolute;margin-left:25.95pt;margin-top:11.3pt;width:39.1pt;height:1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" filled="f" stroked="f" strokeweight=".5pt">
                      <v:textbox inset="0,0,0,0">
                        <w:txbxContent>
                          <w:p w:rsidR="00980766" w:rsidRPr="001D7ABD" w:rsidRDefault="00980766" w:rsidP="00D67C12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（正面）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7332F4B" wp14:editId="61AA3F37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130175</wp:posOffset>
                      </wp:positionV>
                      <wp:extent cx="496570" cy="139700"/>
                      <wp:effectExtent l="0" t="0" r="0" b="1270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5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766" w:rsidRPr="001D7ABD" w:rsidRDefault="00980766" w:rsidP="00D67C12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（背面）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4" type="#_x0000_t202" style="position:absolute;margin-left:79.1pt;margin-top:10.25pt;width:39.1pt;height:11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" filled="f" stroked="f" strokeweight=".5pt">
                      <v:textbox inset="0,0,0,0">
                        <w:txbxContent>
                          <w:p w:rsidR="00980766" w:rsidRPr="001D7ABD" w:rsidRDefault="00980766" w:rsidP="00D67C12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（背面）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5B47FB31" wp14:editId="737C7B5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345440</wp:posOffset>
                      </wp:positionV>
                      <wp:extent cx="497205" cy="836930"/>
                      <wp:effectExtent l="0" t="0" r="17145" b="3937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05" cy="836930"/>
                                <a:chOff x="0" y="0"/>
                                <a:chExt cx="497256" cy="921413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22222" y="0"/>
                                  <a:ext cx="255678" cy="2558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0" y="357612"/>
                                  <a:ext cx="45170" cy="47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40741" y="407406"/>
                                  <a:ext cx="416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457200" y="357612"/>
                                  <a:ext cx="40056" cy="47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253497" y="262551"/>
                                  <a:ext cx="0" cy="4434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122222" y="697117"/>
                                  <a:ext cx="131248" cy="22344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 flipH="1" flipV="1">
                                  <a:off x="253497" y="697117"/>
                                  <a:ext cx="159373" cy="2242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 flipV="1">
                                  <a:off x="411933" y="918927"/>
                                  <a:ext cx="85272" cy="10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 flipV="1">
                                  <a:off x="40741" y="918927"/>
                                  <a:ext cx="85272" cy="10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79.35pt;margin-top:27.2pt;width:39.15pt;height:65.9pt;z-index:251828224;mso-height-relative:margin" coordsize="4972,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">
                      <v:oval id="円/楕円 4" o:spid="_x0000_s1027" style="position:absolute;left:1222;width:2557;height:2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MbMEA&#10;AADaAAAADwAAAGRycy9kb3ducmV2LnhtbESPT4vCMBTE74LfIbwFb5ruonWpRhFhQcSL/+5vm2fb&#10;3eYlNlHrtzeC4HGYmd8w03lranGlxleWFXwOEhDEudUVFwoO+5/+NwgfkDXWlknBnTzMZ93OFDNt&#10;b7yl6y4UIkLYZ6igDMFlUvq8JIN+YB1x9E62MRiibAqpG7xFuKnlV5Kk0mDFcaFER8uS8v/dxShY&#10;nn/P4zS19r5eb/7cAd2xuoyU6n20iwmIQG14h1/tlVYwhOeVe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TGzBAAAA2gAAAA8AAAAAAAAAAAAAAAAAmAIAAGRycy9kb3du&#10;cmV2LnhtbFBLBQYAAAAABAAEAPUAAACGAwAAAAA=&#10;" filled="f" strokecolor="#938953 [1614]"/>
                      <v:line id="直線コネクタ 11" o:spid="_x0000_s1028" style="position:absolute;visibility:visible;mso-wrap-style:square" from="0,3576" to="451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FvwcEAAADbAAAADwAAAGRycy9kb3ducmV2LnhtbERPPWvDMBDdC/kP4gLZGskZ0uJENsUQ&#10;CFmSuqVkvFpX29Q6GUuxnX9fFQrd7vE+b5/PthMjDb51rCFZKxDElTMt1xre3w6PzyB8QDbYOSYN&#10;d/KQZ4uHPabGTfxKYxlqEUPYp6ihCaFPpfRVQxb92vXEkftyg8UQ4VBLM+AUw20nN0ptpcWWY0OD&#10;PRUNVd/lzWqwH+5TlUVrsD6ry9WfMByeTlqvlvPLDkSgOfyL/9xHE+cn8PtLPEB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4W/BwQAAANsAAAAPAAAAAAAAAAAAAAAA&#10;AKECAABkcnMvZG93bnJldi54bWxQSwUGAAAAAAQABAD5AAAAjwMAAAAA&#10;" strokecolor="#938953 [1614]"/>
                      <v:line id="直線コネクタ 12" o:spid="_x0000_s1029" style="position:absolute;visibility:visible;mso-wrap-style:square" from="407,4074" to="4569,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Pxtr4AAADbAAAADwAAAGRycy9kb3ducmV2LnhtbERPTYvCMBC9C/6HMII3TfSgSzWKCIJ4&#10;0e2KeBybsS02k9JErf9+Iwje5vE+Z75sbSUe1PjSsYbRUIEgzpwpOddw/NsMfkD4gGywckwaXuRh&#10;ueh25pgY9+RfeqQhFzGEfYIaihDqREqfFWTRD11NHLmrayyGCJtcmgafMdxWcqzURFosOTYUWNO6&#10;oOyW3q0Ge3IXla5Lg/leHc5+h2Ez3Wnd77WrGYhAbfiKP+6tifPH8P4lHiA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M/G2vgAAANsAAAAPAAAAAAAAAAAAAAAAAKEC&#10;AABkcnMvZG93bnJldi54bWxQSwUGAAAAAAQABAD5AAAAjAMAAAAA&#10;" strokecolor="#938953 [1614]"/>
                      <v:line id="直線コネクタ 13" o:spid="_x0000_s1030" style="position:absolute;flip:y;visibility:visible;mso-wrap-style:square" from="4572,3576" to="4972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hlsAAAADbAAAADwAAAGRycy9kb3ducmV2LnhtbERPS2vCQBC+F/wPywi91Y0WxKauIoKg&#10;hxZ8QY9DdpoEs7Nhd4zpv+8Kgrf5+J4zX/auUR2FWHs2MB5loIgLb2suDZyOm7cZqCjIFhvPZOCP&#10;IiwXg5c55tbfeE/dQUqVQjjmaKASaXOtY1GRwzjyLXHifn1wKAmGUtuAtxTuGj3Jsql2WHNqqLCl&#10;dUXF5XB1Br7Wst9lU+zacyd2Fz7O3/XP2JjXYb/6BCXUy1P8cG9tmv8O91/SAXr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YIZbAAAAA2wAAAA8AAAAAAAAAAAAAAAAA&#10;oQIAAGRycy9kb3ducmV2LnhtbFBLBQYAAAAABAAEAPkAAACOAwAAAAA=&#10;" strokecolor="#938953 [1614]"/>
                      <v:line id="直線コネクタ 14" o:spid="_x0000_s1031" style="position:absolute;visibility:visible;mso-wrap-style:square" from="2534,2625" to="2534,7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MWcEAAADbAAAADwAAAGRycy9kb3ducmV2LnhtbERPTWvCQBC9C/0PyxR6M7stRUvqGkpA&#10;EC/VKKXHaXaahGZnQ3ZN0n/vCoK3ebzPWWWTbcVAvW8ca3hOFAji0pmGKw2n42b+BsIHZIOtY9Lw&#10;Tx6y9cNshalxIx9oKEIlYgj7FDXUIXSplL6syaJPXEccuV/XWwwR9pU0PY4x3LbyRamFtNhwbKix&#10;o7ym8q84Ww32y/2oIm8MVp9q/+13GDbLndZPj9PHO4hAU7iLb+6tifNf4fpLPECu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lsxZwQAAANsAAAAPAAAAAAAAAAAAAAAA&#10;AKECAABkcnMvZG93bnJldi54bWxQSwUGAAAAAAQABAD5AAAAjwMAAAAA&#10;" strokecolor="#938953 [1614]"/>
                      <v:line id="直線コネクタ 15" o:spid="_x0000_s1032" style="position:absolute;flip:y;visibility:visible;mso-wrap-style:square" from="1222,6971" to="2534,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0cecAAAADbAAAADwAAAGRycy9kb3ducmV2LnhtbERPS2vCQBC+F/wPywi91Y1CxaauIoKg&#10;hxZ8QY9DdpoEs7Nhd4zpv+8Kgrf5+J4zX/auUR2FWHs2MB5loIgLb2suDZyOm7cZqCjIFhvPZOCP&#10;IiwXg5c55tbfeE/dQUqVQjjmaKASaXOtY1GRwzjyLXHifn1wKAmGUtuAtxTuGj3Jsql2WHNqqLCl&#10;dUXF5XB1Br7Wst9lU+zacyd2Fz7O3/XP2JjXYb/6BCXUy1P8cG9tmv8O91/SAXr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9HHnAAAAA2wAAAA8AAAAAAAAAAAAAAAAA&#10;oQIAAGRycy9kb3ducmV2LnhtbFBLBQYAAAAABAAEAPkAAACOAwAAAAA=&#10;" strokecolor="#938953 [1614]"/>
                      <v:line id="直線コネクタ 16" o:spid="_x0000_s1033" style="position:absolute;flip:x y;visibility:visible;mso-wrap-style:square" from="2534,6971" to="412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25sMAAADbAAAADwAAAGRycy9kb3ducmV2LnhtbERPTWvCQBC9F/wPywje6saCIqlrCIVY&#10;8VBRS9vjkJ0modnZkN2Y1F/vCoK3ebzPWSWDqcWZWldZVjCbRiCIc6srLhR8nrLnJQjnkTXWlknB&#10;PzlI1qOnFcba9nyg89EXIoSwi1FB6X0TS+nykgy6qW2IA/drW4M+wLaQusU+hJtavkTRQhqsODSU&#10;2NBbSfnfsTMKMr3/3v3k7uOrmKfvy/7iN12tlZqMh/QVhKfBP8R391aH+Qu4/RIO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MdubDAAAA2wAAAA8AAAAAAAAAAAAA&#10;AAAAoQIAAGRycy9kb3ducmV2LnhtbFBLBQYAAAAABAAEAPkAAACRAwAAAAA=&#10;" strokecolor="#938953 [1614]"/>
                      <v:line id="直線コネクタ 18" o:spid="_x0000_s1034" style="position:absolute;flip:y;visibility:visible;mso-wrap-style:square" from="4119,9189" to="4972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yz58MAAADbAAAADwAAAGRycy9kb3ducmV2LnhtbESPQWsCQQyF70L/w5BCbzqrB9GtoxSh&#10;UA8tqBV6DDvp7tKdzDIT1+2/bw4Fbwnv5b0vm90YOjNQym1kB/NZAYa4ir7l2sHn+XW6ApMF2WMX&#10;mRz8Uobd9mGywdLHGx9pOEltNIRziQ4akb60NlcNBcyz2BOr9h1TQNE11dYnvGl46OyiKJY2YMva&#10;0GBP+4aqn9M1OHjfy/FQLHHoL4P4Q1pfPtqvuXNPj+PLMxihUe7m/+s3r/gKq7/oAHb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8s+fDAAAA2wAAAA8AAAAAAAAAAAAA&#10;AAAAoQIAAGRycy9kb3ducmV2LnhtbFBLBQYAAAAABAAEAPkAAACRAwAAAAA=&#10;" strokecolor="#938953 [1614]"/>
                      <v:line id="直線コネクタ 19" o:spid="_x0000_s1035" style="position:absolute;flip:y;visibility:visible;mso-wrap-style:square" from="407,9189" to="1260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AWfMAAAADbAAAADwAAAGRycy9kb3ducmV2LnhtbERPTWvCQBC9F/wPywi91Y09iKauIoKg&#10;hxa0BjwO2WkSzM6G3WmM/94tCL3N433Ocj24VvUUYuPZwHSSgSIuvW24MnD+3r3NQUVBtth6JgN3&#10;irBejV6WmFt/4yP1J6lUCuGYo4FapMu1jmVNDuPEd8SJ+/HBoSQYKm0D3lK4a/V7ls20w4ZTQ40d&#10;bWsqr6dfZ+BzK8dDNsO+K3qxh7AovprL1JjX8bD5ACU0yL/46d7bNH8Bf7+kA/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wFnzAAAAA2wAAAA8AAAAAAAAAAAAAAAAA&#10;oQIAAGRycy9kb3ducmV2LnhtbFBLBQYAAAAABAAEAPkAAACOAwAAAAA=&#10;" strokecolor="#938953 [1614]"/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09939737" wp14:editId="7E1CC2B6">
                      <wp:simplePos x="0" y="0"/>
                      <wp:positionH relativeFrom="column">
                        <wp:posOffset>331801</wp:posOffset>
                      </wp:positionH>
                      <wp:positionV relativeFrom="paragraph">
                        <wp:posOffset>350520</wp:posOffset>
                      </wp:positionV>
                      <wp:extent cx="497205" cy="836930"/>
                      <wp:effectExtent l="0" t="0" r="17145" b="3937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05" cy="836930"/>
                                <a:chOff x="0" y="0"/>
                                <a:chExt cx="497256" cy="921413"/>
                              </a:xfrm>
                            </wpg:grpSpPr>
                            <wps:wsp>
                              <wps:cNvPr id="22" name="円/楕円 22"/>
                              <wps:cNvSpPr/>
                              <wps:spPr>
                                <a:xfrm>
                                  <a:off x="122222" y="0"/>
                                  <a:ext cx="255678" cy="2558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0" y="357612"/>
                                  <a:ext cx="45170" cy="47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>
                                  <a:off x="40741" y="407406"/>
                                  <a:ext cx="416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 flipV="1">
                                  <a:off x="457200" y="357612"/>
                                  <a:ext cx="40056" cy="4775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/>
                              <wps:spPr>
                                <a:xfrm>
                                  <a:off x="253497" y="262551"/>
                                  <a:ext cx="0" cy="4434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コネクタ 27"/>
                              <wps:cNvCnPr/>
                              <wps:spPr>
                                <a:xfrm flipV="1">
                                  <a:off x="122222" y="697117"/>
                                  <a:ext cx="131248" cy="22344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/>
                              <wps:spPr>
                                <a:xfrm flipH="1" flipV="1">
                                  <a:off x="253497" y="697117"/>
                                  <a:ext cx="159373" cy="22429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/>
                              <wps:spPr>
                                <a:xfrm flipV="1">
                                  <a:off x="411933" y="918927"/>
                                  <a:ext cx="85272" cy="10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コネクタ 30"/>
                              <wps:cNvCnPr/>
                              <wps:spPr>
                                <a:xfrm flipV="1">
                                  <a:off x="40741" y="918927"/>
                                  <a:ext cx="85272" cy="109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" o:spid="_x0000_s1026" style="position:absolute;left:0;text-align:left;margin-left:26.15pt;margin-top:27.6pt;width:39.15pt;height:65.9pt;z-index:251830272;mso-height-relative:margin" coordsize="4972,9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">
                      <v:oval id="円/楕円 22" o:spid="_x0000_s1027" style="position:absolute;left:1222;width:2557;height:2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LrOcMA&#10;AADbAAAADwAAAGRycy9kb3ducmV2LnhtbESPQWvCQBSE7wX/w/IEb3XTgKmk2YQSKBTxUqv3Z/Y1&#10;SZt9u2ZXjf/eLRR6HGbmG6aoJjOIC42+t6zgaZmAIG6s7rlVsP98e1yD8AFZ42CZFNzIQ1XOHgrM&#10;tb3yB112oRURwj5HBV0ILpfSNx0Z9EvriKP3ZUeDIcqxlXrEa4SbQaZJkkmDPceFDh3VHTU/u7NR&#10;UJ+Op+css/a22Wy/3R7doT+vlFrMp9cXEIGm8B/+a79rBWk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LrOcMAAADbAAAADwAAAAAAAAAAAAAAAACYAgAAZHJzL2Rv&#10;d25yZXYueG1sUEsFBgAAAAAEAAQA9QAAAIgDAAAAAA==&#10;" filled="f" strokecolor="#938953 [1614]"/>
                      <v:line id="直線コネクタ 23" o:spid="_x0000_s1028" style="position:absolute;visibility:visible;mso-wrap-style:square" from="0,3576" to="451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OekMEAAADbAAAADwAAAGRycy9kb3ducmV2LnhtbESPQYvCMBSE74L/ITzBm01WQaUaZRGE&#10;xYtaZdnjs3nblm1eSpPV+u+NIHgcZuYbZrnubC2u1PrKsYaPRIEgzp2puNBwPm1HcxA+IBusHZOG&#10;O3lYr/q9JabG3fhI1ywUIkLYp6ihDKFJpfR5SRZ94hri6P261mKIsi2kafEW4baWY6Wm0mLFcaHE&#10;hjYl5X/Zv9Vgv91FZZvKYLFXhx+/w7Cd7bQeDrrPBYhAXXiHX+0vo2E8geeX+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E56QwQAAANsAAAAPAAAAAAAAAAAAAAAA&#10;AKECAABkcnMvZG93bnJldi54bWxQSwUGAAAAAAQABAD5AAAAjwMAAAAA&#10;" strokecolor="#938953 [1614]"/>
                      <v:line id="直線コネクタ 24" o:spid="_x0000_s1029" style="position:absolute;visibility:visible;mso-wrap-style:square" from="407,4074" to="4569,4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oG5MEAAADbAAAADwAAAGRycy9kb3ducmV2LnhtbESPQYvCMBSE74L/ITzBm01WRKUaZRGE&#10;xYtaZdnjs3nblm1eSpPV+u+NIHgcZuYbZrnubC2u1PrKsYaPRIEgzp2puNBwPm1HcxA+IBusHZOG&#10;O3lYr/q9JabG3fhI1ywUIkLYp6ihDKFJpfR5SRZ94hri6P261mKIsi2kafEW4baWY6Wm0mLFcaHE&#10;hjYl5X/Zv9Vgv91FZZvKYLFXhx+/w7Cd7bQeDrrPBYhAXXiHX+0vo2E8geeX+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+gbkwQAAANsAAAAPAAAAAAAAAAAAAAAA&#10;AKECAABkcnMvZG93bnJldi54bWxQSwUGAAAAAAQABAD5AAAAjwMAAAAA&#10;" strokecolor="#938953 [1614]"/>
                      <v:line id="直線コネクタ 25" o:spid="_x0000_s1030" style="position:absolute;flip:y;visibility:visible;mso-wrap-style:square" from="4572,3576" to="4972,4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WxMMAAADbAAAADwAAAGRycy9kb3ducmV2LnhtbESPX2vCQBDE3wt+h2MF3+pFQdHUU0QQ&#10;6kMF/0Efl9w2Cc3thbttTL+9Vyj4OMzMb5jVpneN6ijE2rOByTgDRVx4W3Np4HrZvy5ARUG22Hgm&#10;A78UYbMevKwwt/7OJ+rOUqoE4ZijgUqkzbWORUUO49i3xMn78sGhJBlKbQPeE9w1epplc+2w5rRQ&#10;YUu7iorv848z8LGT0yGbY9feOrGHsLwd68+JMaNhv30DJdTLM/zffrcGpjP4+5J+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R1sTDAAAA2wAAAA8AAAAAAAAAAAAA&#10;AAAAoQIAAGRycy9kb3ducmV2LnhtbFBLBQYAAAAABAAEAPkAAACRAwAAAAA=&#10;" strokecolor="#938953 [1614]"/>
                      <v:line id="直線コネクタ 26" o:spid="_x0000_s1031" style="position:absolute;visibility:visible;mso-wrap-style:square" from="2534,2625" to="2534,7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9CMMAAADbAAAADwAAAGRycy9kb3ducmV2LnhtbESPwWrDMBBE74X+g9hCb7VUH9LgWDYl&#10;ECi+tHFCyHFjbWwTa2UsNXH/PioUehxm5g2Tl7MdxJUm3zvW8JooEMSNMz23Gva7zcsShA/IBgfH&#10;pOGHPJTF40OOmXE33tK1Dq2IEPYZauhCGDMpfdORRZ+4kTh6ZzdZDFFOrTQT3iLcDjJVaiEt9hwX&#10;Ohxp3VFzqb+tBntwJ1Wve4Ptp/o6+grD5q3S+vlpfl+BCDSH//Bf+8NoSBfw+yX+AFn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kPQjDAAAA2wAAAA8AAAAAAAAAAAAA&#10;AAAAoQIAAGRycy9kb3ducmV2LnhtbFBLBQYAAAAABAAEAPkAAACRAwAAAAA=&#10;" strokecolor="#938953 [1614]"/>
                      <v:line id="直線コネクタ 27" o:spid="_x0000_s1032" style="position:absolute;flip:y;visibility:visible;mso-wrap-style:square" from="1222,6971" to="2534,9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/tKMMAAADbAAAADwAAAGRycy9kb3ducmV2LnhtbESPS2vDMBCE74X8B7GF3ho5OeThRgkl&#10;EGgOCeQFPS7WxjaxVkbaOu6/jwqFHIeZ+YZZrHrXqI5CrD0bGA0zUMSFtzWXBs6nzfsMVBRki41n&#10;MvBLEVbLwcsCc+vvfKDuKKVKEI45GqhE2lzrWFTkMA59S5y8qw8OJclQahvwnuCu0eMsm2iHNaeF&#10;CltaV1Tcjj/OwG4th202wa69dGK3YX7Z198jY95e+88PUEK9PMP/7S9rYDyFvy/pB+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P7SjDAAAA2wAAAA8AAAAAAAAAAAAA&#10;AAAAoQIAAGRycy9kb3ducmV2LnhtbFBLBQYAAAAABAAEAPkAAACRAwAAAAA=&#10;" strokecolor="#938953 [1614]"/>
                      <v:line id="直線コネクタ 28" o:spid="_x0000_s1033" style="position:absolute;flip:x y;visibility:visible;mso-wrap-style:square" from="2534,6971" to="4128,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ONssMAAADbAAAADwAAAGRycy9kb3ducmV2LnhtbERPTWvCQBC9C/0PyxS86UbBIqmbEISo&#10;eGgxLW2PQ3aahGZnQ3ZN0v767kHw+Hjfu3QyrRiod41lBatlBIK4tLrhSsH7W77YgnAeWWNrmRT8&#10;koM0eZjtMNZ25AsNha9ECGEXo4La+y6W0pU1GXRL2xEH7tv2Bn2AfSV1j2MIN61cR9GTNNhwaKix&#10;o31N5U9xNQpy/fp5/irdy0e1yY7b8c8frq1Wav44Zc8gPE3+Lr65T1rBOowNX8IPkM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zjbLDAAAA2wAAAA8AAAAAAAAAAAAA&#10;AAAAoQIAAGRycy9kb3ducmV2LnhtbFBLBQYAAAAABAAEAPkAAACRAwAAAAA=&#10;" strokecolor="#938953 [1614]"/>
                      <v:line id="直線コネクタ 29" o:spid="_x0000_s1034" style="position:absolute;flip:y;visibility:visible;mso-wrap-style:square" from="4119,9189" to="4972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cwcMAAADbAAAADwAAAGRycy9kb3ducmV2LnhtbESPQWvCQBSE70L/w/IK3nSjB6nRVYpQ&#10;0IOC1oDHR/Y1Cc2+DbvPmP77rlDocZiZb5j1dnCt6inExrOB2TQDRVx623Bl4Pr5MXkDFQXZYuuZ&#10;DPxQhO3mZbTG3PoHn6m/SKUShGOOBmqRLtc6ljU5jFPfESfvyweHkmSotA34SHDX6nmWLbTDhtNC&#10;jR3taiq/L3dn4LiT8yFbYN8VvdhDWBan5jYzZvw6vK9ACQ3yH/5r762B+RKeX9IP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3MHDAAAA2wAAAA8AAAAAAAAAAAAA&#10;AAAAoQIAAGRycy9kb3ducmV2LnhtbFBLBQYAAAAABAAEAPkAAACRAwAAAAA=&#10;" strokecolor="#938953 [1614]"/>
                      <v:line id="直線コネクタ 30" o:spid="_x0000_s1035" style="position:absolute;flip:y;visibility:visible;mso-wrap-style:square" from="407,9189" to="1260,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/jgcAAAADbAAAADwAAAGRycy9kb3ducmV2LnhtbERPS2vCQBC+F/wPywi91Y0VpEZXEUHQ&#10;gwVf4HHIjkkwOxt2pzH99+6h0OPH916seteojkKsPRsYjzJQxIW3NZcGLuftxxeoKMgWG89k4Jci&#10;rJaDtwXm1j/5SN1JSpVCOOZooBJpc61jUZHDOPItceLuPjiUBEOpbcBnCneN/syyqXZYc2qosKVN&#10;RcXj9OMMHDZy3GdT7NprJ3YfZtfv+jY25n3Yr+eghHr5F/+5d9bAJK1PX9IP0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/44HAAAAA2wAAAA8AAAAAAAAAAAAAAAAA&#10;oQIAAGRycy9kb3ducmV2LnhtbFBLBQYAAAAABAAEAPkAAACOAwAAAAA=&#10;" strokecolor="#938953 [1614]"/>
                    </v:group>
                  </w:pict>
                </mc:Fallback>
              </mc:AlternateContent>
            </w:r>
          </w:p>
        </w:tc>
      </w:tr>
      <w:tr w:rsidR="00284569" w:rsidRPr="00310557" w:rsidTr="00980766">
        <w:trPr>
          <w:gridAfter w:val="1"/>
          <w:wAfter w:w="16" w:type="dxa"/>
          <w:trHeight w:val="278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84569" w:rsidRPr="00310557" w:rsidRDefault="00284569" w:rsidP="004352E6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4569" w:rsidRPr="00310557" w:rsidRDefault="00284569" w:rsidP="004352E6">
            <w:pPr>
              <w:spacing w:line="3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569" w:rsidRPr="00310557" w:rsidRDefault="00284569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bookmarkEnd w:id="30"/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DA1284">
            <w:pPr>
              <w:spacing w:line="34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1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493CD8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493CD8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4569" w:rsidRPr="00310557" w:rsidTr="00980766">
        <w:trPr>
          <w:gridAfter w:val="1"/>
          <w:wAfter w:w="16" w:type="dxa"/>
          <w:trHeight w:val="277"/>
        </w:trPr>
        <w:tc>
          <w:tcPr>
            <w:tcW w:w="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4569" w:rsidRPr="00310557" w:rsidRDefault="00284569" w:rsidP="002E52F1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789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84569" w:rsidRPr="00310557" w:rsidRDefault="00284569" w:rsidP="00DA1284">
            <w:pPr>
              <w:spacing w:line="3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感染症</w:t>
            </w:r>
          </w:p>
        </w:tc>
        <w:tc>
          <w:tcPr>
            <w:tcW w:w="331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B6D71" w:rsidP="00DA1284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236602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569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無　・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287888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84569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有（</w:t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284569"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284569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284569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284569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284569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284569" w:rsidRPr="00310557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284569" w:rsidRPr="00310557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r w:rsidR="00284569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493CD8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493CD8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84569" w:rsidRPr="00310557" w:rsidTr="001D360F">
        <w:trPr>
          <w:gridAfter w:val="1"/>
          <w:wAfter w:w="16" w:type="dxa"/>
          <w:trHeight w:val="406"/>
        </w:trPr>
        <w:tc>
          <w:tcPr>
            <w:tcW w:w="3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</w:tcMar>
            <w:textDirection w:val="tbRlV"/>
            <w:vAlign w:val="center"/>
          </w:tcPr>
          <w:p w:rsidR="00284569" w:rsidRPr="00310557" w:rsidRDefault="00284569" w:rsidP="00AB7D1C">
            <w:pPr>
              <w:tabs>
                <w:tab w:val="left" w:pos="7020"/>
                <w:tab w:val="left" w:pos="8820"/>
              </w:tabs>
              <w:spacing w:line="280" w:lineRule="exact"/>
              <w:ind w:left="51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個 人 因 子</w:t>
            </w:r>
          </w:p>
        </w:tc>
        <w:tc>
          <w:tcPr>
            <w:tcW w:w="1403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寝たきり度：</w:t>
            </w:r>
          </w:p>
        </w:tc>
        <w:tc>
          <w:tcPr>
            <w:tcW w:w="4720" w:type="dxa"/>
            <w:gridSpan w:val="14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Default="002B6D71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4008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Ｊ1、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40792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Ｊ2、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42445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A1、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889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A2、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73225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B1、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75400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B2、</w:t>
            </w:r>
          </w:p>
          <w:p w:rsidR="00284569" w:rsidRPr="00310557" w:rsidRDefault="002B6D71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17196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C1、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868296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2845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84569" w:rsidRPr="00284569">
              <w:rPr>
                <w:rFonts w:ascii="ＭＳ Ｐ明朝" w:eastAsia="ＭＳ Ｐ明朝" w:hAnsi="ＭＳ Ｐ明朝" w:hint="eastAsia"/>
                <w:sz w:val="20"/>
                <w:szCs w:val="20"/>
              </w:rPr>
              <w:t>C2</w:t>
            </w:r>
          </w:p>
        </w:tc>
        <w:tc>
          <w:tcPr>
            <w:tcW w:w="16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284569" w:rsidRPr="00310557" w:rsidTr="001D360F">
        <w:trPr>
          <w:gridAfter w:val="1"/>
          <w:wAfter w:w="16" w:type="dxa"/>
          <w:trHeight w:val="501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4569" w:rsidRPr="00310557" w:rsidRDefault="00284569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認知度：</w:t>
            </w:r>
          </w:p>
        </w:tc>
        <w:tc>
          <w:tcPr>
            <w:tcW w:w="4720" w:type="dxa"/>
            <w:gridSpan w:val="14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B6D71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677488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6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09FC">
              <w:rPr>
                <w:rFonts w:ascii="ＭＳ Ｐ明朝" w:eastAsia="ＭＳ Ｐ明朝" w:hAnsi="ＭＳ Ｐ明朝" w:hint="eastAsia"/>
                <w:szCs w:val="21"/>
              </w:rPr>
              <w:t>自立</w:t>
            </w:r>
            <w:r w:rsidR="001D360F">
              <w:rPr>
                <w:rFonts w:ascii="ＭＳ Ｐ明朝" w:eastAsia="ＭＳ Ｐ明朝" w:hAnsi="ＭＳ Ｐ明朝" w:hint="eastAsia"/>
                <w:szCs w:val="21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6957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6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Ⅰ、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121456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CF0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Ⅱ</w:t>
            </w:r>
            <w:r w:rsidR="009A7D74">
              <w:rPr>
                <w:rFonts w:ascii="ＭＳ Ｐ明朝" w:eastAsia="ＭＳ Ｐ明朝" w:hAnsi="ＭＳ Ｐ明朝" w:hint="eastAsia"/>
                <w:w w:val="85"/>
                <w:szCs w:val="21"/>
              </w:rPr>
              <w:t>a</w:t>
            </w:r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857350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CF0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Ⅱb、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18257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CF0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Ⅲ</w:t>
            </w:r>
            <w:r w:rsidR="009A7D74">
              <w:rPr>
                <w:rFonts w:ascii="ＭＳ Ｐ明朝" w:eastAsia="ＭＳ Ｐ明朝" w:hAnsi="ＭＳ Ｐ明朝" w:hint="eastAsia"/>
                <w:w w:val="85"/>
                <w:szCs w:val="21"/>
              </w:rPr>
              <w:t>a</w:t>
            </w:r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7988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7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Ⅲb、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6669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4569" w:rsidRPr="00CF0F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Ⅳ、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7930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D7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4569" w:rsidRPr="00CF0F9B">
              <w:rPr>
                <w:rFonts w:ascii="ＭＳ Ｐ明朝" w:eastAsia="ＭＳ Ｐ明朝" w:hAnsi="ＭＳ Ｐ明朝" w:hint="eastAsia"/>
                <w:w w:val="85"/>
                <w:szCs w:val="21"/>
              </w:rPr>
              <w:t>Ｍ</w:t>
            </w:r>
          </w:p>
        </w:tc>
        <w:tc>
          <w:tcPr>
            <w:tcW w:w="16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4569" w:rsidRPr="00310557" w:rsidRDefault="00284569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</w:tr>
      <w:tr w:rsidR="00A048CD" w:rsidRPr="00310557" w:rsidTr="001D360F">
        <w:trPr>
          <w:gridAfter w:val="1"/>
          <w:wAfter w:w="16" w:type="dxa"/>
          <w:trHeight w:val="3757"/>
        </w:trPr>
        <w:tc>
          <w:tcPr>
            <w:tcW w:w="3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48CD" w:rsidRPr="00310557" w:rsidRDefault="00A048CD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70" w:type="dxa"/>
            <w:gridSpan w:val="5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DA6592" w:rsidRPr="00310557" w:rsidRDefault="00DA6592" w:rsidP="00DA6592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認知症周辺症状</w:t>
            </w:r>
          </w:p>
          <w:p w:rsidR="00A048CD" w:rsidRPr="00310557" w:rsidRDefault="00DA6592" w:rsidP="00D86A99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（含：原因が認知症以外の疾患、心理・行動症状）</w:t>
            </w:r>
          </w:p>
        </w:tc>
        <w:tc>
          <w:tcPr>
            <w:tcW w:w="8548" w:type="dxa"/>
            <w:gridSpan w:val="17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1"/>
              <w:gridCol w:w="2453"/>
              <w:gridCol w:w="1658"/>
              <w:gridCol w:w="2476"/>
            </w:tblGrid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A6592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被害的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4069572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0676227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87807876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落ち着きなし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74156036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89898067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20112895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A6592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作話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687689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08474950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22526733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一人で出たがる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97644677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49009592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7212882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A6592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情緒が不安定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39736715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5862340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44090902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収集癖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70336797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1464748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7798643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A6592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昼夜が逆転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3477823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9762606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01144045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物や衣類を壊す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10325411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419669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50883101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A6592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同じ話をする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98993969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98485317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97489657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独り言・一人笑い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40488484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12792907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93271767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大声を出す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6397285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6681974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6639294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自分勝手に行動する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2356129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906594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1961931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A6592" w:rsidRPr="00310557" w:rsidTr="00D86A99">
              <w:tc>
                <w:tcPr>
                  <w:tcW w:w="1681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介護に抵抗</w:t>
                  </w:r>
                </w:p>
              </w:tc>
              <w:tc>
                <w:tcPr>
                  <w:tcW w:w="2453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52811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AB7D1C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88131085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31032960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  <w:tc>
                <w:tcPr>
                  <w:tcW w:w="1658" w:type="dxa"/>
                  <w:shd w:val="pct10" w:color="auto" w:fill="auto"/>
                </w:tcPr>
                <w:p w:rsidR="00DA6592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話がまとまらない</w:t>
                  </w:r>
                </w:p>
              </w:tc>
              <w:tc>
                <w:tcPr>
                  <w:tcW w:w="2476" w:type="dxa"/>
                </w:tcPr>
                <w:p w:rsidR="00DA6592" w:rsidRPr="00310557" w:rsidRDefault="002B6D71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15949263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無</w:t>
                  </w:r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4992984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D86A99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 xml:space="preserve">ときどき　</w:t>
                  </w: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4186740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D86A99" w:rsidRPr="0031055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  <w:r w:rsidR="00543E0D"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有</w:t>
                  </w:r>
                </w:p>
              </w:tc>
            </w:tr>
            <w:tr w:rsidR="00D86A99" w:rsidRPr="00310557" w:rsidTr="00D86A99">
              <w:trPr>
                <w:trHeight w:val="1717"/>
              </w:trPr>
              <w:tc>
                <w:tcPr>
                  <w:tcW w:w="1681" w:type="dxa"/>
                  <w:shd w:val="pct10" w:color="auto" w:fill="auto"/>
                </w:tcPr>
                <w:p w:rsidR="00D86A99" w:rsidRPr="00310557" w:rsidRDefault="00D86A99" w:rsidP="00D86A99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日常生活への影響・介護の状況・課題等</w:t>
                  </w:r>
                </w:p>
              </w:tc>
              <w:tc>
                <w:tcPr>
                  <w:tcW w:w="6587" w:type="dxa"/>
                  <w:gridSpan w:val="3"/>
                </w:tcPr>
                <w:p w:rsidR="00D86A99" w:rsidRPr="00310557" w:rsidRDefault="00D86A99" w:rsidP="00CF65E1">
                  <w:pPr>
                    <w:tabs>
                      <w:tab w:val="left" w:pos="7020"/>
                      <w:tab w:val="left" w:pos="8820"/>
                    </w:tabs>
                    <w:spacing w:line="280" w:lineRule="exact"/>
                    <w:ind w:rightChars="-62" w:right="-130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instrText xml:space="preserve"> </w:instrText>
                  </w:r>
                  <w:r w:rsidRPr="0031055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instrText>FORMTEXT</w:instrText>
                  </w: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instrText xml:space="preserve"> </w:instrText>
                  </w: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fldChar w:fldCharType="separate"/>
                  </w:r>
                  <w:r w:rsidRPr="00310557">
                    <w:rPr>
                      <w:rFonts w:ascii="ＭＳ Ｐゴシック" w:eastAsia="ＭＳ Ｐゴシック" w:hAnsi="ＭＳ Ｐゴシック"/>
                      <w:noProof/>
                      <w:sz w:val="20"/>
                      <w:szCs w:val="20"/>
                    </w:rPr>
                    <w:t> </w:t>
                  </w:r>
                  <w:r w:rsidRPr="00310557">
                    <w:rPr>
                      <w:rFonts w:ascii="ＭＳ Ｐゴシック" w:eastAsia="ＭＳ Ｐゴシック" w:hAnsi="ＭＳ Ｐゴシック"/>
                      <w:noProof/>
                      <w:sz w:val="20"/>
                      <w:szCs w:val="20"/>
                    </w:rPr>
                    <w:t> </w:t>
                  </w:r>
                  <w:r w:rsidRPr="00310557">
                    <w:rPr>
                      <w:rFonts w:ascii="ＭＳ Ｐゴシック" w:eastAsia="ＭＳ Ｐゴシック" w:hAnsi="ＭＳ Ｐゴシック"/>
                      <w:noProof/>
                      <w:sz w:val="20"/>
                      <w:szCs w:val="20"/>
                    </w:rPr>
                    <w:t> </w:t>
                  </w:r>
                  <w:r w:rsidRPr="00310557">
                    <w:rPr>
                      <w:rFonts w:ascii="ＭＳ Ｐゴシック" w:eastAsia="ＭＳ Ｐゴシック" w:hAnsi="ＭＳ Ｐゴシック"/>
                      <w:noProof/>
                      <w:sz w:val="20"/>
                      <w:szCs w:val="20"/>
                    </w:rPr>
                    <w:t> </w:t>
                  </w:r>
                  <w:r w:rsidRPr="00310557">
                    <w:rPr>
                      <w:rFonts w:ascii="ＭＳ Ｐゴシック" w:eastAsia="ＭＳ Ｐゴシック" w:hAnsi="ＭＳ Ｐゴシック"/>
                      <w:noProof/>
                      <w:sz w:val="20"/>
                      <w:szCs w:val="20"/>
                    </w:rPr>
                    <w:t> </w:t>
                  </w:r>
                  <w:r w:rsidRPr="0031055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48CD" w:rsidRPr="00310557" w:rsidRDefault="00A048CD" w:rsidP="00CF65E1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7D1C" w:rsidRPr="00310557" w:rsidTr="00284569">
        <w:trPr>
          <w:gridAfter w:val="1"/>
          <w:wAfter w:w="16" w:type="dxa"/>
          <w:trHeight w:val="1097"/>
        </w:trPr>
        <w:tc>
          <w:tcPr>
            <w:tcW w:w="34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B7D1C" w:rsidRPr="00310557" w:rsidRDefault="00AB7D1C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518" w:type="dxa"/>
            <w:gridSpan w:val="2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7D1C" w:rsidRPr="00310557" w:rsidRDefault="00AB7D1C" w:rsidP="00AB7D1C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Cs w:val="21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特別な状況：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5663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Cs w:val="21"/>
              </w:rPr>
              <w:t>日中独居、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31140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Cs w:val="21"/>
              </w:rPr>
              <w:t>虐待、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129050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Cs w:val="21"/>
              </w:rPr>
              <w:t>ターミナル、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800833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Cs w:val="21"/>
              </w:rPr>
              <w:t xml:space="preserve">成年後見、　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48542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  <w:p w:rsidR="00AB7D1C" w:rsidRPr="00310557" w:rsidRDefault="00AB7D1C" w:rsidP="00AB7D1C">
            <w:pPr>
              <w:tabs>
                <w:tab w:val="left" w:pos="7020"/>
                <w:tab w:val="left" w:pos="8820"/>
              </w:tabs>
              <w:spacing w:line="280" w:lineRule="exact"/>
              <w:ind w:rightChars="-62" w:right="-1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Cs w:val="21"/>
              </w:rPr>
              <w:t>具体的な状況：</w: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</w:p>
        </w:tc>
      </w:tr>
      <w:tr w:rsidR="00310557" w:rsidRPr="00310557" w:rsidTr="00284569">
        <w:trPr>
          <w:gridAfter w:val="1"/>
          <w:wAfter w:w="16" w:type="dxa"/>
          <w:trHeight w:val="3898"/>
        </w:trPr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B7D1C" w:rsidRPr="00310557" w:rsidRDefault="00AB7D1C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518" w:type="dxa"/>
            <w:gridSpan w:val="2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B7D1C" w:rsidRPr="00310557" w:rsidRDefault="00AB7D1C" w:rsidP="00AB7D1C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生活歴　：</w:t>
            </w:r>
          </w:p>
          <w:p w:rsidR="00AB7D1C" w:rsidRPr="00310557" w:rsidRDefault="00AB7D1C" w:rsidP="00AB7D1C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</w:p>
        </w:tc>
      </w:tr>
      <w:tr w:rsidR="00310557" w:rsidRPr="00310557" w:rsidTr="00284569">
        <w:trPr>
          <w:gridAfter w:val="1"/>
          <w:wAfter w:w="16" w:type="dxa"/>
          <w:trHeight w:val="3904"/>
        </w:trPr>
        <w:tc>
          <w:tcPr>
            <w:tcW w:w="3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6161E" w:rsidRPr="00310557" w:rsidRDefault="0096161E" w:rsidP="0096161E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個 　人 　因 　子</w:t>
            </w:r>
          </w:p>
        </w:tc>
        <w:tc>
          <w:tcPr>
            <w:tcW w:w="105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33018C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趣味・好きな事・嫌いな事・信条・最近嬉しかった事・困った事　</w:t>
            </w:r>
          </w:p>
          <w:p w:rsidR="0096161E" w:rsidRPr="00310557" w:rsidRDefault="0096161E" w:rsidP="00BC68C5">
            <w:pPr>
              <w:tabs>
                <w:tab w:val="left" w:pos="7020"/>
                <w:tab w:val="left" w:pos="8820"/>
              </w:tabs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separate"/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 </w:t>
            </w:r>
            <w:r w:rsidRPr="00310557">
              <w:rPr>
                <w:rFonts w:ascii="ＭＳ Ｐ明朝" w:eastAsia="ＭＳ Ｐ明朝" w:hAnsi="ＭＳ Ｐ明朝"/>
                <w:sz w:val="22"/>
                <w:szCs w:val="22"/>
              </w:rPr>
              <w:fldChar w:fldCharType="end"/>
            </w:r>
            <w:bookmarkEnd w:id="31"/>
          </w:p>
        </w:tc>
      </w:tr>
      <w:tr w:rsidR="0096161E" w:rsidRPr="00310557" w:rsidTr="00284569">
        <w:trPr>
          <w:gridAfter w:val="1"/>
          <w:wAfter w:w="16" w:type="dxa"/>
          <w:trHeight w:val="20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5C7028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本人の願い・希望　：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5C7028">
            <w:pPr>
              <w:tabs>
                <w:tab w:val="left" w:pos="7020"/>
                <w:tab w:val="left" w:pos="8820"/>
              </w:tabs>
              <w:spacing w:line="240" w:lineRule="exact"/>
              <w:rPr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経済状況：</w:t>
            </w:r>
          </w:p>
        </w:tc>
      </w:tr>
      <w:tr w:rsidR="0096161E" w:rsidRPr="00310557" w:rsidTr="00284569">
        <w:trPr>
          <w:gridAfter w:val="1"/>
          <w:wAfter w:w="16" w:type="dxa"/>
          <w:trHeight w:val="849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5C7028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96161E" w:rsidRPr="00310557" w:rsidRDefault="0096161E" w:rsidP="0033018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終末期や緩和ケアへの思い （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日現在） ：</w:t>
            </w:r>
          </w:p>
          <w:p w:rsidR="0096161E" w:rsidRPr="00310557" w:rsidRDefault="0096161E" w:rsidP="0033018C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96161E" w:rsidRPr="00310557" w:rsidRDefault="0096161E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年金　</w:t>
            </w:r>
          </w:p>
          <w:p w:rsidR="0096161E" w:rsidRPr="00310557" w:rsidRDefault="0096161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6161E" w:rsidRPr="00310557" w:rsidRDefault="002B6D71" w:rsidP="005C7028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862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厚生年金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11188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国民年金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81662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障害年金</w:t>
            </w:r>
          </w:p>
          <w:p w:rsidR="0096161E" w:rsidRPr="00310557" w:rsidRDefault="002B6D71" w:rsidP="00AB7D1C">
            <w:pPr>
              <w:spacing w:line="280" w:lineRule="exact"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01485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生活保護</w:t>
            </w:r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　　　）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74557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>無</w:t>
            </w:r>
          </w:p>
        </w:tc>
      </w:tr>
      <w:tr w:rsidR="00592BFE" w:rsidRPr="00310557" w:rsidTr="00284569">
        <w:trPr>
          <w:gridAfter w:val="1"/>
          <w:wAfter w:w="16" w:type="dxa"/>
          <w:trHeight w:val="670"/>
        </w:trPr>
        <w:tc>
          <w:tcPr>
            <w:tcW w:w="3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92BFE" w:rsidRPr="00310557" w:rsidRDefault="00592BFE" w:rsidP="0033018C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  <w:r w:rsidRPr="00310557">
              <w:rPr>
                <w:rFonts w:ascii="ＭＳ Ｐ明朝" w:eastAsia="ＭＳ Ｐ明朝" w:hAnsi="ＭＳ Ｐ明朝" w:hint="eastAsia"/>
                <w:sz w:val="22"/>
                <w:szCs w:val="22"/>
              </w:rPr>
              <w:t>環　境　因　子</w:t>
            </w:r>
          </w:p>
        </w:tc>
        <w:tc>
          <w:tcPr>
            <w:tcW w:w="612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4212A6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家族の願い・希望　：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>家族構成図</w:t>
            </w:r>
          </w:p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 xml:space="preserve">　</w:t>
            </w: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E897B8" wp14:editId="431142E3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-4445</wp:posOffset>
                      </wp:positionV>
                      <wp:extent cx="0" cy="980440"/>
                      <wp:effectExtent l="0" t="0" r="19050" b="1016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2pt,-.35pt" to="87.2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kH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"/>
                  </w:pict>
                </mc:Fallback>
              </mc:AlternateContent>
            </w: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83FDE87" wp14:editId="15488F4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19050" b="19050"/>
                      <wp:wrapNone/>
                      <wp:docPr id="2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left:0;text-align:left;margin-left:129.95pt;margin-top:1.8pt;width:9pt;height: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BAD4D0B" wp14:editId="627165F4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3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6" o:spid="_x0000_s1026" style="position:absolute;left:0;text-align:left;margin-left:31.55pt;margin-top:2.25pt;width:9pt;height: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3611C01" wp14:editId="2F7C2E74">
                      <wp:simplePos x="0" y="0"/>
                      <wp:positionH relativeFrom="column">
                        <wp:posOffset>721249</wp:posOffset>
                      </wp:positionH>
                      <wp:positionV relativeFrom="paragraph">
                        <wp:posOffset>8863</wp:posOffset>
                      </wp:positionV>
                      <wp:extent cx="773634" cy="0"/>
                      <wp:effectExtent l="0" t="0" r="26670" b="19050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63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.7pt" to="11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wUEgIAACc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"/>
                  </w:pict>
                </mc:Fallback>
              </mc:AlternateContent>
            </w:r>
            <w:r w:rsidRPr="00310557">
              <w:rPr>
                <w:rFonts w:hint="eastAsia"/>
                <w:sz w:val="16"/>
                <w:szCs w:val="16"/>
              </w:rPr>
              <w:t xml:space="preserve">　　（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32"/>
            <w:r w:rsidRPr="00310557">
              <w:rPr>
                <w:rFonts w:hint="eastAsia"/>
                <w:sz w:val="16"/>
                <w:szCs w:val="16"/>
              </w:rPr>
              <w:t>）　　　　　　　　（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16"/>
                <w:szCs w:val="16"/>
              </w:rPr>
              <w:fldChar w:fldCharType="end"/>
            </w:r>
            <w:bookmarkEnd w:id="33"/>
            <w:r w:rsidRPr="00310557">
              <w:rPr>
                <w:rFonts w:hint="eastAsia"/>
                <w:sz w:val="16"/>
                <w:szCs w:val="16"/>
              </w:rPr>
              <w:t>）</w:t>
            </w:r>
          </w:p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A0ED4AF" wp14:editId="36020E6C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94231</wp:posOffset>
                      </wp:positionV>
                      <wp:extent cx="1809750" cy="0"/>
                      <wp:effectExtent l="0" t="0" r="19050" b="190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7.4pt" to="15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C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mE2TxdP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"/>
                  </w:pict>
                </mc:Fallback>
              </mc:AlternateContent>
            </w: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7F01EB4" wp14:editId="21D68E39">
                      <wp:simplePos x="0" y="0"/>
                      <wp:positionH relativeFrom="column">
                        <wp:posOffset>1894593</wp:posOffset>
                      </wp:positionH>
                      <wp:positionV relativeFrom="paragraph">
                        <wp:posOffset>118167</wp:posOffset>
                      </wp:positionV>
                      <wp:extent cx="0" cy="331416"/>
                      <wp:effectExtent l="0" t="0" r="19050" b="12065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pt,9.3pt" to="149.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Z8EQIAACg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"/>
                  </w:pict>
                </mc:Fallback>
              </mc:AlternateContent>
            </w:r>
            <w:r w:rsidRPr="003105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F1AE857" wp14:editId="06501DF6">
                      <wp:simplePos x="0" y="0"/>
                      <wp:positionH relativeFrom="column">
                        <wp:posOffset>275488</wp:posOffset>
                      </wp:positionH>
                      <wp:positionV relativeFrom="paragraph">
                        <wp:posOffset>105278</wp:posOffset>
                      </wp:positionV>
                      <wp:extent cx="0" cy="331416"/>
                      <wp:effectExtent l="0" t="0" r="19050" b="12065"/>
                      <wp:wrapNone/>
                      <wp:docPr id="9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8.3pt" to="21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V+EA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"/>
                  </w:pict>
                </mc:Fallback>
              </mc:AlternateContent>
            </w:r>
          </w:p>
          <w:p w:rsidR="00592BFE" w:rsidRPr="00310557" w:rsidRDefault="00592BFE" w:rsidP="00F02EF3">
            <w:pPr>
              <w:spacing w:line="220" w:lineRule="exact"/>
              <w:ind w:firstLineChars="100" w:firstLine="2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</w:p>
          <w:p w:rsidR="00592BFE" w:rsidRPr="00310557" w:rsidRDefault="00592BFE" w:rsidP="00F02EF3">
            <w:pPr>
              <w:spacing w:line="280" w:lineRule="exact"/>
              <w:ind w:firstLineChars="100" w:firstLine="2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4" w:name="Text94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34"/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35"/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6" w:name="Text96"/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bookmarkEnd w:id="36"/>
          </w:p>
          <w:p w:rsidR="00592BFE" w:rsidRPr="00310557" w:rsidRDefault="00592BFE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男□　女〇　　☆　キーパーソン</w:t>
            </w:r>
          </w:p>
          <w:p w:rsidR="00592BFE" w:rsidRPr="00310557" w:rsidRDefault="00592BFE" w:rsidP="005C7028">
            <w:pPr>
              <w:spacing w:line="280" w:lineRule="exact"/>
              <w:rPr>
                <w:rFonts w:ascii="ＭＳ Ｐ明朝" w:eastAsia="ＭＳ Ｐ明朝" w:hAnsi="ＭＳ Ｐ明朝" w:cs="ＭＳ Ｐゴシック"/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本人は二重　、死亡者は塗りつぶし</w:t>
            </w:r>
          </w:p>
          <w:p w:rsidR="00592BFE" w:rsidRPr="00310557" w:rsidRDefault="00592BFE" w:rsidP="0096161E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105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A9A1D5D" wp14:editId="15655F1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38100</wp:posOffset>
                      </wp:positionV>
                      <wp:extent cx="540385" cy="119380"/>
                      <wp:effectExtent l="10160" t="10795" r="1143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1193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9.4pt;margin-top:3pt;width:42.55pt;height: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" filled="f"/>
                  </w:pict>
                </mc:Fallback>
              </mc:AlternateContent>
            </w:r>
            <w:r w:rsidRPr="003105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同居者</w: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31055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）に年齢</w:t>
            </w:r>
          </w:p>
          <w:p w:rsidR="00592BFE" w:rsidRPr="00310557" w:rsidRDefault="002B6D71" w:rsidP="0096161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12683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独居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092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16"/>
                <w:szCs w:val="16"/>
              </w:rPr>
              <w:t>老人世帯</w:t>
            </w:r>
          </w:p>
        </w:tc>
      </w:tr>
      <w:tr w:rsidR="00592BFE" w:rsidRPr="00310557" w:rsidTr="00284569">
        <w:trPr>
          <w:gridAfter w:val="1"/>
          <w:wAfter w:w="16" w:type="dxa"/>
          <w:trHeight w:val="747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92BFE" w:rsidRPr="00310557" w:rsidRDefault="00592BFE" w:rsidP="0033018C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33018C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医療・介護・福祉等サービスの利用状況　：</w:t>
            </w:r>
          </w:p>
          <w:p w:rsidR="00592BFE" w:rsidRPr="00310557" w:rsidRDefault="002B6D71" w:rsidP="0033018C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439109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訪問介護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07318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訪問入浴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240133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訪問看護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28721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訪問リハビリ</w:t>
            </w:r>
          </w:p>
          <w:p w:rsidR="00592BFE" w:rsidRPr="00310557" w:rsidRDefault="002B6D71" w:rsidP="0033018C">
            <w:pPr>
              <w:spacing w:line="340" w:lineRule="exact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671840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通所介護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846077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通所リハビリ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33145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ショートステイ</w:t>
            </w:r>
          </w:p>
          <w:p w:rsidR="00592BFE" w:rsidRPr="00310557" w:rsidRDefault="002B6D71" w:rsidP="0033018C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08904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在宅療養管理指導（医・歯･薬・栄・看）</w:t>
            </w:r>
          </w:p>
          <w:p w:rsidR="00235101" w:rsidRDefault="002B6D71" w:rsidP="004212A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554239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福祉用具 （</w: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92BFE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311446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インフォーマルサービス</w:t>
            </w:r>
            <w:r w:rsidR="00235101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235101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235101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235101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235101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235101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235101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235101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="00235101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592BFE" w:rsidRPr="00310557" w:rsidRDefault="002B6D71" w:rsidP="004212A6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324501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92BFE"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92BFE"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その他 （</w: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92BFE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="00592BFE"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="00592BFE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395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</w:p>
        </w:tc>
      </w:tr>
      <w:tr w:rsidR="00592BFE" w:rsidRPr="00310557" w:rsidTr="00284569">
        <w:trPr>
          <w:gridAfter w:val="1"/>
          <w:wAfter w:w="16" w:type="dxa"/>
          <w:trHeight w:val="280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592BFE" w:rsidRPr="00310557" w:rsidRDefault="00592BFE" w:rsidP="0033018C">
            <w:pPr>
              <w:tabs>
                <w:tab w:val="left" w:pos="7020"/>
                <w:tab w:val="left" w:pos="8820"/>
              </w:tabs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96161E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家族の介護力　：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</w:p>
        </w:tc>
      </w:tr>
      <w:tr w:rsidR="00592BFE" w:rsidRPr="00310557" w:rsidTr="00284569">
        <w:trPr>
          <w:gridAfter w:val="1"/>
          <w:wAfter w:w="16" w:type="dxa"/>
          <w:trHeight w:val="280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BE33F9">
            <w:pPr>
              <w:spacing w:line="28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3978" w:type="dxa"/>
            <w:gridSpan w:val="5"/>
            <w:vMerge w:val="restart"/>
            <w:tcBorders>
              <w:left w:val="single" w:sz="8" w:space="0" w:color="auto"/>
              <w:right w:val="nil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キーパーソン</w:t>
            </w:r>
          </w:p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氏名（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本人との関係（　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連絡先：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住　所：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電　話：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310557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</w:p>
        </w:tc>
        <w:tc>
          <w:tcPr>
            <w:tcW w:w="41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592BFE" w:rsidRPr="00310557" w:rsidTr="00284569">
        <w:trPr>
          <w:gridAfter w:val="1"/>
          <w:wAfter w:w="16" w:type="dxa"/>
          <w:trHeight w:val="1061"/>
        </w:trPr>
        <w:tc>
          <w:tcPr>
            <w:tcW w:w="3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6123" w:type="dxa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BE33F9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社会的環境　：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  <w:tc>
          <w:tcPr>
            <w:tcW w:w="3978" w:type="dxa"/>
            <w:gridSpan w:val="5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592BFE" w:rsidRPr="00310557" w:rsidRDefault="00592BFE" w:rsidP="005C7028">
            <w:pPr>
              <w:tabs>
                <w:tab w:val="left" w:pos="7020"/>
                <w:tab w:val="left" w:pos="8820"/>
              </w:tabs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592BFE" w:rsidRPr="00310557" w:rsidRDefault="00592BFE" w:rsidP="00B1513D">
            <w:pPr>
              <w:tabs>
                <w:tab w:val="left" w:pos="7020"/>
                <w:tab w:val="left" w:pos="8820"/>
              </w:tabs>
              <w:spacing w:line="280" w:lineRule="exact"/>
              <w:rPr>
                <w:sz w:val="16"/>
                <w:szCs w:val="16"/>
              </w:rPr>
            </w:pPr>
          </w:p>
        </w:tc>
      </w:tr>
    </w:tbl>
    <w:p w:rsidR="006E155C" w:rsidRPr="00310557" w:rsidRDefault="006E155C" w:rsidP="0062796F">
      <w:pPr>
        <w:tabs>
          <w:tab w:val="left" w:pos="7020"/>
          <w:tab w:val="left" w:pos="8820"/>
        </w:tabs>
        <w:spacing w:line="300" w:lineRule="exact"/>
        <w:ind w:rightChars="-484" w:right="-1016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</w:p>
    <w:tbl>
      <w:tblPr>
        <w:tblpPr w:leftFromText="142" w:rightFromText="142" w:vertAnchor="text" w:tblpX="-130" w:tblpY="1"/>
        <w:tblOverlap w:val="never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69"/>
        <w:gridCol w:w="413"/>
        <w:gridCol w:w="13"/>
        <w:gridCol w:w="141"/>
        <w:gridCol w:w="142"/>
        <w:gridCol w:w="142"/>
        <w:gridCol w:w="283"/>
        <w:gridCol w:w="648"/>
        <w:gridCol w:w="61"/>
        <w:gridCol w:w="709"/>
        <w:gridCol w:w="142"/>
        <w:gridCol w:w="1185"/>
        <w:gridCol w:w="3352"/>
        <w:gridCol w:w="2551"/>
      </w:tblGrid>
      <w:tr w:rsidR="00734D74" w:rsidRPr="00310557" w:rsidTr="00734D74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734D74" w:rsidRPr="00310557" w:rsidRDefault="00734D74" w:rsidP="00C5063A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機　　　　　　能　　　（　活　　動　）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3879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現在の状況　（生活の中でしている）</w:t>
            </w:r>
          </w:p>
        </w:tc>
        <w:tc>
          <w:tcPr>
            <w:tcW w:w="3352" w:type="dxa"/>
            <w:tcBorders>
              <w:top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頑張れば出来る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　標</w:t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基本動作</w:t>
            </w:r>
          </w:p>
        </w:tc>
        <w:tc>
          <w:tcPr>
            <w:tcW w:w="851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寝返り</w:t>
            </w:r>
          </w:p>
        </w:tc>
        <w:tc>
          <w:tcPr>
            <w:tcW w:w="3028" w:type="dxa"/>
            <w:gridSpan w:val="6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3647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82330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自立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2090379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732848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起き上がり</w:t>
            </w:r>
          </w:p>
        </w:tc>
        <w:tc>
          <w:tcPr>
            <w:tcW w:w="30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631863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自立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801462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77775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座位保持</w:t>
            </w:r>
          </w:p>
        </w:tc>
        <w:tc>
          <w:tcPr>
            <w:tcW w:w="30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30137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自立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786811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89300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立ち上がり</w:t>
            </w:r>
          </w:p>
        </w:tc>
        <w:tc>
          <w:tcPr>
            <w:tcW w:w="3028" w:type="dxa"/>
            <w:gridSpan w:val="6"/>
            <w:tcBorders>
              <w:top w:val="dashed" w:sz="4" w:space="0" w:color="auto"/>
              <w:left w:val="nil"/>
            </w:tcBorders>
            <w:shd w:val="clear" w:color="auto" w:fill="auto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1296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自立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43142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748149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rPr>
          <w:trHeight w:val="52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歩行</w:t>
            </w:r>
          </w:p>
        </w:tc>
        <w:tc>
          <w:tcPr>
            <w:tcW w:w="426" w:type="dxa"/>
            <w:gridSpan w:val="2"/>
            <w:tcBorders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53" w:type="dxa"/>
            <w:gridSpan w:val="9"/>
            <w:tcBorders>
              <w:left w:val="nil"/>
            </w:tcBorders>
            <w:shd w:val="clear" w:color="auto" w:fill="auto"/>
          </w:tcPr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53376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自立　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66053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734D74" w:rsidRPr="00310557">
              <w:rPr>
                <w:rFonts w:hint="eastAsia"/>
                <w:sz w:val="16"/>
                <w:szCs w:val="16"/>
              </w:rPr>
              <w:t xml:space="preserve">つたい歩き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17032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杖</w:t>
            </w:r>
          </w:p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20343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歩行器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395769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車いす　　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7293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352" w:type="dxa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移乗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53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34D74" w:rsidRPr="00310557" w:rsidRDefault="002B6D71" w:rsidP="00B3647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4683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自立　</w:t>
            </w:r>
            <w:sdt>
              <w:sdtPr>
                <w:rPr>
                  <w:rFonts w:hint="eastAsia"/>
                  <w:sz w:val="16"/>
                  <w:szCs w:val="16"/>
                </w:rPr>
                <w:id w:val="1082882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022011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食事</w:t>
            </w:r>
          </w:p>
        </w:tc>
        <w:tc>
          <w:tcPr>
            <w:tcW w:w="426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方法</w:t>
            </w:r>
          </w:p>
        </w:tc>
        <w:tc>
          <w:tcPr>
            <w:tcW w:w="3453" w:type="dxa"/>
            <w:gridSpan w:val="9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78690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経口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03678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経管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23513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中心静脈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D45A4C" w:rsidRPr="00310557" w:rsidRDefault="00734D74" w:rsidP="0096161E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内容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084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普通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439675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刻み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472629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5A4C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ペースト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98551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トロミ</w:t>
            </w:r>
          </w:p>
          <w:p w:rsidR="0096161E" w:rsidRPr="00310557" w:rsidRDefault="0096161E" w:rsidP="00BC5F54">
            <w:pPr>
              <w:spacing w:line="240" w:lineRule="exact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 xml:space="preserve">回数： </w:t>
            </w: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32925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1回</w:t>
            </w: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861075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2回</w:t>
            </w: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389853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 xml:space="preserve">3回以上　</w:t>
            </w:r>
          </w:p>
          <w:p w:rsidR="0096161E" w:rsidRPr="00310557" w:rsidRDefault="002B6D71" w:rsidP="00BC5F54">
            <w:pPr>
              <w:spacing w:line="240" w:lineRule="exact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32101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6161E"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治療食（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instrText xml:space="preserve"> </w:instrText>
            </w:r>
            <w:r w:rsidR="0096161E"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instrText>FORMTEXT</w:instrTex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instrText xml:space="preserve"> </w:instrTex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fldChar w:fldCharType="separate"/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18"/>
                <w:szCs w:val="18"/>
              </w:rPr>
              <w:t> 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18"/>
                <w:szCs w:val="18"/>
              </w:rPr>
              <w:t> 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18"/>
                <w:szCs w:val="18"/>
              </w:rPr>
              <w:t> 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18"/>
                <w:szCs w:val="18"/>
              </w:rPr>
              <w:t> 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18"/>
                <w:szCs w:val="18"/>
              </w:rPr>
              <w:t> </w:t>
            </w:r>
            <w:r w:rsidR="0096161E"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fldChar w:fldCharType="end"/>
            </w:r>
            <w:r w:rsidR="0096161E"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）</w:t>
            </w:r>
            <w:r w:rsidR="0096161E"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rPr>
          <w:trHeight w:val="7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動作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</w:tcBorders>
            <w:shd w:val="clear" w:color="auto" w:fill="auto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06361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95413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B36478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22067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96161E" w:rsidRPr="00310557" w:rsidTr="00DA128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6161E" w:rsidRPr="00310557" w:rsidRDefault="0096161E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96161E" w:rsidRPr="00310557" w:rsidRDefault="0096161E" w:rsidP="00C506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水分摂取</w:t>
            </w:r>
          </w:p>
        </w:tc>
        <w:tc>
          <w:tcPr>
            <w:tcW w:w="387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C5F5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648717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161E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96161E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888860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161E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96161E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840219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61E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161E" w:rsidRPr="00310557">
              <w:rPr>
                <w:rFonts w:hint="eastAsia"/>
                <w:sz w:val="16"/>
                <w:szCs w:val="16"/>
              </w:rPr>
              <w:t>全介助</w:t>
            </w:r>
          </w:p>
          <w:p w:rsidR="0096161E" w:rsidRPr="00310557" w:rsidRDefault="0096161E" w:rsidP="00BC5F54">
            <w:pPr>
              <w:spacing w:line="240" w:lineRule="exact"/>
              <w:rPr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摂取量</w:t>
            </w:r>
            <w:r w:rsidR="00BC5F54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BC5F54" w:rsidRPr="00310557">
              <w:rPr>
                <w:rFonts w:hint="eastAsia"/>
                <w:sz w:val="16"/>
                <w:szCs w:val="16"/>
              </w:rPr>
              <w:t>1</w:t>
            </w:r>
            <w:r w:rsidR="00BC5F54" w:rsidRPr="00310557">
              <w:rPr>
                <w:rFonts w:hint="eastAsia"/>
                <w:sz w:val="16"/>
                <w:szCs w:val="16"/>
              </w:rPr>
              <w:t>日</w:t>
            </w:r>
            <w:r w:rsidRPr="00310557">
              <w:rPr>
                <w:rFonts w:hint="eastAsia"/>
                <w:sz w:val="16"/>
                <w:szCs w:val="16"/>
              </w:rPr>
              <w:t>（</w:t>
            </w:r>
            <w:r w:rsidRPr="00310557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rFonts w:hint="eastAsia"/>
                <w:sz w:val="16"/>
                <w:szCs w:val="16"/>
              </w:rPr>
              <w:instrText>FORMTEXT</w:instrText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sz w:val="16"/>
                <w:szCs w:val="16"/>
              </w:rPr>
            </w:r>
            <w:r w:rsidRPr="00310557">
              <w:rPr>
                <w:sz w:val="16"/>
                <w:szCs w:val="16"/>
              </w:rPr>
              <w:fldChar w:fldCharType="separate"/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fldChar w:fldCharType="end"/>
            </w:r>
            <w:r w:rsidRPr="00310557">
              <w:rPr>
                <w:rFonts w:hint="eastAsia"/>
                <w:sz w:val="16"/>
                <w:szCs w:val="16"/>
              </w:rPr>
              <w:t xml:space="preserve">　ｍｌ）</w:t>
            </w:r>
          </w:p>
        </w:tc>
        <w:tc>
          <w:tcPr>
            <w:tcW w:w="3352" w:type="dxa"/>
            <w:shd w:val="clear" w:color="auto" w:fill="auto"/>
          </w:tcPr>
          <w:p w:rsidR="0096161E" w:rsidRPr="00310557" w:rsidRDefault="0096161E" w:rsidP="00D45A4C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96161E" w:rsidRPr="00310557" w:rsidRDefault="0096161E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CD4855">
        <w:trPr>
          <w:trHeight w:val="647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排便･</w:t>
            </w:r>
          </w:p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排尿</w:t>
            </w:r>
          </w:p>
        </w:tc>
        <w:tc>
          <w:tcPr>
            <w:tcW w:w="426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方法</w:t>
            </w:r>
          </w:p>
        </w:tc>
        <w:tc>
          <w:tcPr>
            <w:tcW w:w="3453" w:type="dxa"/>
            <w:gridSpan w:val="9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43019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478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トイレ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792021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ポータブル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01606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尿器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504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おむつ</w:t>
            </w:r>
          </w:p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4619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カテーテル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282149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布パンツ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66351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リハビリﾊﾟﾝﾂ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21723F">
        <w:trPr>
          <w:trHeight w:val="339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21723F" w:rsidRPr="00310557" w:rsidRDefault="0021723F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21723F" w:rsidRPr="00310557" w:rsidRDefault="0021723F" w:rsidP="00BC5F5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排尿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21723F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83118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自立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47112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51110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  <w:p w:rsidR="00D45A4C" w:rsidRPr="00310557" w:rsidRDefault="00D45A4C" w:rsidP="00BC5F54">
            <w:pPr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>頻度：</w:t>
            </w:r>
            <w:r w:rsidR="00BC5F54" w:rsidRPr="00310557">
              <w:rPr>
                <w:rFonts w:hint="eastAsia"/>
                <w:sz w:val="16"/>
                <w:szCs w:val="16"/>
              </w:rPr>
              <w:t>1</w:t>
            </w:r>
            <w:r w:rsidR="00BC5F54" w:rsidRPr="00310557">
              <w:rPr>
                <w:rFonts w:hint="eastAsia"/>
                <w:sz w:val="16"/>
                <w:szCs w:val="16"/>
              </w:rPr>
              <w:t>日（</w:t>
            </w:r>
            <w:r w:rsidRPr="00310557">
              <w:rPr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rFonts w:hint="eastAsia"/>
                <w:sz w:val="16"/>
                <w:szCs w:val="16"/>
              </w:rPr>
              <w:instrText>FORMTEXT</w:instrText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sz w:val="16"/>
                <w:szCs w:val="16"/>
              </w:rPr>
            </w:r>
            <w:r w:rsidRPr="00310557">
              <w:rPr>
                <w:sz w:val="16"/>
                <w:szCs w:val="16"/>
              </w:rPr>
              <w:fldChar w:fldCharType="separate"/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fldChar w:fldCharType="end"/>
            </w:r>
            <w:r w:rsidR="00BC5F54" w:rsidRPr="00310557">
              <w:rPr>
                <w:rFonts w:hint="eastAsia"/>
                <w:sz w:val="16"/>
                <w:szCs w:val="16"/>
              </w:rPr>
              <w:t>）</w:t>
            </w:r>
            <w:r w:rsidRPr="00310557">
              <w:rPr>
                <w:rFonts w:hint="eastAsia"/>
                <w:sz w:val="16"/>
                <w:szCs w:val="16"/>
              </w:rPr>
              <w:t>回</w:t>
            </w:r>
          </w:p>
        </w:tc>
        <w:tc>
          <w:tcPr>
            <w:tcW w:w="3352" w:type="dxa"/>
            <w:vMerge/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</w:tr>
      <w:tr w:rsidR="0021723F" w:rsidRPr="00310557" w:rsidTr="0021723F">
        <w:trPr>
          <w:trHeight w:val="375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21723F" w:rsidRPr="00310557" w:rsidRDefault="0021723F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21723F" w:rsidRPr="00310557" w:rsidRDefault="0021723F" w:rsidP="00CF1F4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排便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21723F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05196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自立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84798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990439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  <w:p w:rsidR="00D45A4C" w:rsidRPr="00310557" w:rsidRDefault="00D45A4C" w:rsidP="00BC5F54">
            <w:pPr>
              <w:spacing w:line="240" w:lineRule="exact"/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>薬の服用：</w:t>
            </w:r>
            <w:r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2067143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  <w:r w:rsidRPr="00310557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347997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CF0F9B">
              <w:rPr>
                <w:rFonts w:hint="eastAsia"/>
                <w:sz w:val="16"/>
                <w:szCs w:val="16"/>
              </w:rPr>
              <w:t xml:space="preserve">　頻度</w:t>
            </w:r>
            <w:r w:rsidR="00CF0F9B">
              <w:rPr>
                <w:rFonts w:hint="eastAsia"/>
                <w:sz w:val="16"/>
                <w:szCs w:val="16"/>
              </w:rPr>
              <w:t>: 1</w:t>
            </w:r>
            <w:r w:rsidR="00CF0F9B">
              <w:rPr>
                <w:rFonts w:hint="eastAsia"/>
                <w:sz w:val="16"/>
                <w:szCs w:val="16"/>
              </w:rPr>
              <w:t>日（</w:t>
            </w:r>
            <w:r w:rsidR="00CF0F9B" w:rsidRPr="00310557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CF0F9B" w:rsidRPr="00310557">
              <w:rPr>
                <w:sz w:val="16"/>
                <w:szCs w:val="16"/>
              </w:rPr>
              <w:instrText xml:space="preserve"> </w:instrText>
            </w:r>
            <w:r w:rsidR="00CF0F9B" w:rsidRPr="00310557">
              <w:rPr>
                <w:rFonts w:hint="eastAsia"/>
                <w:sz w:val="16"/>
                <w:szCs w:val="16"/>
              </w:rPr>
              <w:instrText>FORMTEXT</w:instrText>
            </w:r>
            <w:r w:rsidR="00CF0F9B" w:rsidRPr="00310557">
              <w:rPr>
                <w:sz w:val="16"/>
                <w:szCs w:val="16"/>
              </w:rPr>
              <w:instrText xml:space="preserve"> </w:instrText>
            </w:r>
            <w:r w:rsidR="00CF0F9B" w:rsidRPr="00310557">
              <w:rPr>
                <w:sz w:val="16"/>
                <w:szCs w:val="16"/>
              </w:rPr>
            </w:r>
            <w:r w:rsidR="00CF0F9B" w:rsidRPr="00310557">
              <w:rPr>
                <w:sz w:val="16"/>
                <w:szCs w:val="16"/>
              </w:rPr>
              <w:fldChar w:fldCharType="separate"/>
            </w:r>
            <w:r w:rsidR="00CF0F9B" w:rsidRPr="00310557">
              <w:rPr>
                <w:noProof/>
                <w:sz w:val="16"/>
                <w:szCs w:val="16"/>
              </w:rPr>
              <w:t> </w:t>
            </w:r>
            <w:r w:rsidR="00CF0F9B" w:rsidRPr="00310557">
              <w:rPr>
                <w:noProof/>
                <w:sz w:val="16"/>
                <w:szCs w:val="16"/>
              </w:rPr>
              <w:t> </w:t>
            </w:r>
            <w:r w:rsidR="00CF0F9B" w:rsidRPr="00310557">
              <w:rPr>
                <w:noProof/>
                <w:sz w:val="16"/>
                <w:szCs w:val="16"/>
              </w:rPr>
              <w:t> </w:t>
            </w:r>
            <w:r w:rsidR="00CF0F9B" w:rsidRPr="00310557">
              <w:rPr>
                <w:noProof/>
                <w:sz w:val="16"/>
                <w:szCs w:val="16"/>
              </w:rPr>
              <w:t> </w:t>
            </w:r>
            <w:r w:rsidR="00CF0F9B" w:rsidRPr="00310557">
              <w:rPr>
                <w:noProof/>
                <w:sz w:val="16"/>
                <w:szCs w:val="16"/>
              </w:rPr>
              <w:t> </w:t>
            </w:r>
            <w:r w:rsidR="00CF0F9B" w:rsidRPr="00310557">
              <w:rPr>
                <w:sz w:val="16"/>
                <w:szCs w:val="16"/>
              </w:rPr>
              <w:fldChar w:fldCharType="end"/>
            </w:r>
            <w:r w:rsidR="00CF0F9B">
              <w:rPr>
                <w:rFonts w:hint="eastAsia"/>
                <w:sz w:val="16"/>
                <w:szCs w:val="16"/>
              </w:rPr>
              <w:t>）回</w:t>
            </w:r>
          </w:p>
        </w:tc>
        <w:tc>
          <w:tcPr>
            <w:tcW w:w="3352" w:type="dxa"/>
            <w:vMerge/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失禁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42681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  <w:r w:rsidR="00734D74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367255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ときどき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106543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まれにあり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38533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入浴</w:t>
            </w:r>
          </w:p>
        </w:tc>
        <w:tc>
          <w:tcPr>
            <w:tcW w:w="426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方法</w:t>
            </w:r>
          </w:p>
        </w:tc>
        <w:tc>
          <w:tcPr>
            <w:tcW w:w="3453" w:type="dxa"/>
            <w:gridSpan w:val="9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51501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一般浴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410816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シャワー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461533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機械浴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80666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清拭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動作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26667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2043931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592364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</w:tcPr>
          <w:p w:rsidR="00734D74" w:rsidRPr="00310557" w:rsidRDefault="00734D74" w:rsidP="008B23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更衣･</w:t>
            </w:r>
          </w:p>
          <w:p w:rsidR="00734D74" w:rsidRPr="00310557" w:rsidRDefault="00734D74" w:rsidP="008B23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整容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53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69406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69195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752969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rPr>
          <w:trHeight w:val="245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皮膚の</w:t>
            </w:r>
          </w:p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問題</w:t>
            </w:r>
          </w:p>
        </w:tc>
        <w:tc>
          <w:tcPr>
            <w:tcW w:w="426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褥瘡</w:t>
            </w:r>
          </w:p>
        </w:tc>
        <w:tc>
          <w:tcPr>
            <w:tcW w:w="3453" w:type="dxa"/>
            <w:gridSpan w:val="9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CF0F9B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31361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734D74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47537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あり（部位：</w:t>
            </w:r>
            <w:r w:rsidR="00734D74" w:rsidRPr="00310557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7" w:name="テキスト1"/>
            <w:r w:rsidR="00734D74" w:rsidRPr="00310557">
              <w:rPr>
                <w:sz w:val="16"/>
                <w:szCs w:val="16"/>
              </w:rPr>
              <w:instrText xml:space="preserve"> </w:instrText>
            </w:r>
            <w:r w:rsidR="00734D74" w:rsidRPr="00310557">
              <w:rPr>
                <w:rFonts w:hint="eastAsia"/>
                <w:sz w:val="16"/>
                <w:szCs w:val="16"/>
              </w:rPr>
              <w:instrText>FORMTEXT</w:instrText>
            </w:r>
            <w:r w:rsidR="00734D74" w:rsidRPr="00310557">
              <w:rPr>
                <w:sz w:val="16"/>
                <w:szCs w:val="16"/>
              </w:rPr>
              <w:instrText xml:space="preserve"> </w:instrText>
            </w:r>
            <w:r w:rsidR="00734D74" w:rsidRPr="00310557">
              <w:rPr>
                <w:sz w:val="16"/>
                <w:szCs w:val="16"/>
              </w:rPr>
            </w:r>
            <w:r w:rsidR="00734D74" w:rsidRPr="00310557">
              <w:rPr>
                <w:sz w:val="16"/>
                <w:szCs w:val="16"/>
              </w:rPr>
              <w:fldChar w:fldCharType="separate"/>
            </w:r>
            <w:r w:rsidR="00734D74" w:rsidRPr="00310557">
              <w:rPr>
                <w:noProof/>
                <w:sz w:val="16"/>
                <w:szCs w:val="16"/>
              </w:rPr>
              <w:t> </w:t>
            </w:r>
            <w:r w:rsidR="00734D74" w:rsidRPr="00310557">
              <w:rPr>
                <w:noProof/>
                <w:sz w:val="16"/>
                <w:szCs w:val="16"/>
              </w:rPr>
              <w:t> </w:t>
            </w:r>
            <w:r w:rsidR="00734D74" w:rsidRPr="00310557">
              <w:rPr>
                <w:noProof/>
                <w:sz w:val="16"/>
                <w:szCs w:val="16"/>
              </w:rPr>
              <w:t> </w:t>
            </w:r>
            <w:r w:rsidR="00734D74" w:rsidRPr="00310557">
              <w:rPr>
                <w:noProof/>
                <w:sz w:val="16"/>
                <w:szCs w:val="16"/>
              </w:rPr>
              <w:t> </w:t>
            </w:r>
            <w:r w:rsidR="00734D74" w:rsidRPr="00310557">
              <w:rPr>
                <w:noProof/>
                <w:sz w:val="16"/>
                <w:szCs w:val="16"/>
              </w:rPr>
              <w:t> </w:t>
            </w:r>
            <w:r w:rsidR="00734D74" w:rsidRPr="00310557">
              <w:rPr>
                <w:sz w:val="16"/>
                <w:szCs w:val="16"/>
              </w:rPr>
              <w:fldChar w:fldCharType="end"/>
            </w:r>
            <w:bookmarkEnd w:id="37"/>
            <w:r w:rsidR="00734D74" w:rsidRPr="0031055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12712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発赤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19773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びらん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51488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潰瘍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235101" w:rsidRPr="00310557" w:rsidTr="00980766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5101" w:rsidRPr="00310557" w:rsidRDefault="00235101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235101" w:rsidRPr="00310557" w:rsidRDefault="00235101" w:rsidP="00C506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口腔衛生</w:t>
            </w:r>
          </w:p>
        </w:tc>
        <w:tc>
          <w:tcPr>
            <w:tcW w:w="3879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:rsidR="00235101" w:rsidRPr="00310557" w:rsidRDefault="00235101" w:rsidP="00235101">
            <w:pPr>
              <w:rPr>
                <w:sz w:val="16"/>
                <w:szCs w:val="16"/>
              </w:rPr>
            </w:pPr>
            <w:r w:rsidRPr="00310557">
              <w:rPr>
                <w:rFonts w:hint="eastAsia"/>
                <w:sz w:val="16"/>
                <w:szCs w:val="16"/>
              </w:rPr>
              <w:t>歯の本数：</w:t>
            </w:r>
            <w:r w:rsidRPr="00310557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rFonts w:hint="eastAsia"/>
                <w:sz w:val="16"/>
                <w:szCs w:val="16"/>
              </w:rPr>
              <w:instrText>FORMTEXT</w:instrText>
            </w:r>
            <w:r w:rsidRPr="00310557">
              <w:rPr>
                <w:sz w:val="16"/>
                <w:szCs w:val="16"/>
              </w:rPr>
              <w:instrText xml:space="preserve"> </w:instrText>
            </w:r>
            <w:r w:rsidRPr="00310557">
              <w:rPr>
                <w:sz w:val="16"/>
                <w:szCs w:val="16"/>
              </w:rPr>
            </w:r>
            <w:r w:rsidRPr="00310557">
              <w:rPr>
                <w:sz w:val="16"/>
                <w:szCs w:val="16"/>
              </w:rPr>
              <w:fldChar w:fldCharType="separate"/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t> </w:t>
            </w:r>
            <w:r w:rsidRPr="00310557">
              <w:rPr>
                <w:sz w:val="16"/>
                <w:szCs w:val="16"/>
              </w:rPr>
              <w:fldChar w:fldCharType="end"/>
            </w:r>
            <w:r w:rsidRPr="00310557">
              <w:rPr>
                <w:rFonts w:hint="eastAsia"/>
                <w:sz w:val="16"/>
                <w:szCs w:val="16"/>
              </w:rPr>
              <w:t xml:space="preserve">　本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義歯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：　</w:t>
            </w:r>
            <w:sdt>
              <w:sdtPr>
                <w:rPr>
                  <w:rFonts w:hint="eastAsia"/>
                  <w:sz w:val="16"/>
                  <w:szCs w:val="16"/>
                </w:rPr>
                <w:id w:val="225421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10557">
              <w:rPr>
                <w:rFonts w:hint="eastAsia"/>
                <w:sz w:val="16"/>
                <w:szCs w:val="16"/>
              </w:rPr>
              <w:t xml:space="preserve">無　</w:t>
            </w:r>
            <w:r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412009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310557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235101" w:rsidRPr="00310557" w:rsidRDefault="00235101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35101" w:rsidRPr="00310557" w:rsidRDefault="00235101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動作</w:t>
            </w:r>
          </w:p>
        </w:tc>
        <w:tc>
          <w:tcPr>
            <w:tcW w:w="3453" w:type="dxa"/>
            <w:gridSpan w:val="9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C5F5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06968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自立</w:t>
            </w:r>
            <w:r w:rsidR="00BC5F54" w:rsidRPr="00310557">
              <w:rPr>
                <w:rFonts w:hint="eastAsia"/>
                <w:sz w:val="16"/>
                <w:szCs w:val="16"/>
              </w:rPr>
              <w:t>（歯磨き</w:t>
            </w:r>
            <w:r w:rsidR="00BC5F54" w:rsidRPr="00310557">
              <w:rPr>
                <w:rFonts w:hint="eastAsia"/>
                <w:sz w:val="16"/>
                <w:szCs w:val="16"/>
              </w:rPr>
              <w:t>1</w:t>
            </w:r>
            <w:r w:rsidR="00BC5F54" w:rsidRPr="00310557">
              <w:rPr>
                <w:rFonts w:hint="eastAsia"/>
                <w:sz w:val="16"/>
                <w:szCs w:val="16"/>
              </w:rPr>
              <w:t>日（</w:t>
            </w:r>
            <w:r w:rsidR="00BC5F54" w:rsidRPr="00310557">
              <w:rPr>
                <w:sz w:val="16"/>
                <w:szCs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BC5F54" w:rsidRPr="00310557">
              <w:rPr>
                <w:sz w:val="16"/>
                <w:szCs w:val="16"/>
              </w:rPr>
              <w:instrText xml:space="preserve"> </w:instrText>
            </w:r>
            <w:r w:rsidR="00BC5F54" w:rsidRPr="00310557">
              <w:rPr>
                <w:rFonts w:hint="eastAsia"/>
                <w:sz w:val="16"/>
                <w:szCs w:val="16"/>
              </w:rPr>
              <w:instrText>FORMTEXT</w:instrText>
            </w:r>
            <w:r w:rsidR="00BC5F54" w:rsidRPr="00310557">
              <w:rPr>
                <w:sz w:val="16"/>
                <w:szCs w:val="16"/>
              </w:rPr>
              <w:instrText xml:space="preserve"> </w:instrText>
            </w:r>
            <w:r w:rsidR="00BC5F54" w:rsidRPr="00310557">
              <w:rPr>
                <w:sz w:val="16"/>
                <w:szCs w:val="16"/>
              </w:rPr>
            </w:r>
            <w:r w:rsidR="00BC5F54" w:rsidRPr="00310557">
              <w:rPr>
                <w:sz w:val="16"/>
                <w:szCs w:val="16"/>
              </w:rPr>
              <w:fldChar w:fldCharType="separate"/>
            </w:r>
            <w:r w:rsidR="00BC5F54" w:rsidRPr="00310557">
              <w:rPr>
                <w:noProof/>
                <w:sz w:val="16"/>
                <w:szCs w:val="16"/>
              </w:rPr>
              <w:t> </w:t>
            </w:r>
            <w:r w:rsidR="00BC5F54" w:rsidRPr="00310557">
              <w:rPr>
                <w:noProof/>
                <w:sz w:val="16"/>
                <w:szCs w:val="16"/>
              </w:rPr>
              <w:t> </w:t>
            </w:r>
            <w:r w:rsidR="00BC5F54" w:rsidRPr="00310557">
              <w:rPr>
                <w:noProof/>
                <w:sz w:val="16"/>
                <w:szCs w:val="16"/>
              </w:rPr>
              <w:t> </w:t>
            </w:r>
            <w:r w:rsidR="00BC5F54" w:rsidRPr="00310557">
              <w:rPr>
                <w:noProof/>
                <w:sz w:val="16"/>
                <w:szCs w:val="16"/>
              </w:rPr>
              <w:t> </w:t>
            </w:r>
            <w:r w:rsidR="00BC5F54" w:rsidRPr="00310557">
              <w:rPr>
                <w:noProof/>
                <w:sz w:val="16"/>
                <w:szCs w:val="16"/>
              </w:rPr>
              <w:t> </w:t>
            </w:r>
            <w:r w:rsidR="00BC5F54" w:rsidRPr="00310557">
              <w:rPr>
                <w:sz w:val="16"/>
                <w:szCs w:val="16"/>
              </w:rPr>
              <w:fldChar w:fldCharType="end"/>
            </w:r>
            <w:r w:rsidR="00BC5F54" w:rsidRPr="00310557">
              <w:rPr>
                <w:rFonts w:hint="eastAsia"/>
                <w:sz w:val="16"/>
                <w:szCs w:val="16"/>
              </w:rPr>
              <w:t>）回）</w:t>
            </w:r>
            <w:r w:rsidR="00734D74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</w:p>
          <w:p w:rsidR="00734D74" w:rsidRPr="00310557" w:rsidRDefault="002B6D71" w:rsidP="00BC5F54">
            <w:pPr>
              <w:spacing w:line="24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91271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見守り･一部介助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567917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意志疎通</w:t>
            </w:r>
          </w:p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・言語</w:t>
            </w:r>
          </w:p>
        </w:tc>
        <w:tc>
          <w:tcPr>
            <w:tcW w:w="1782" w:type="dxa"/>
            <w:gridSpan w:val="7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意思の伝達</w:t>
            </w:r>
          </w:p>
        </w:tc>
        <w:tc>
          <w:tcPr>
            <w:tcW w:w="2097" w:type="dxa"/>
            <w:gridSpan w:val="4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60891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支障なし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66613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支障あり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他者を理解</w:t>
            </w:r>
          </w:p>
        </w:tc>
        <w:tc>
          <w:tcPr>
            <w:tcW w:w="2097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31711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支障なし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254125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支障あり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dashed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視力障害</w:t>
            </w: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72960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293955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言語障害 </w:t>
            </w:r>
          </w:p>
        </w:tc>
        <w:tc>
          <w:tcPr>
            <w:tcW w:w="1185" w:type="dxa"/>
            <w:tcBorders>
              <w:top w:val="dashed" w:sz="4" w:space="0" w:color="auto"/>
              <w:left w:val="nil"/>
              <w:bottom w:val="dashSmallGap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76986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546519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聴力障害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04423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338071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C5063A">
            <w:pPr>
              <w:wordWrap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補聴器 </w:t>
            </w:r>
          </w:p>
        </w:tc>
        <w:tc>
          <w:tcPr>
            <w:tcW w:w="132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34D74" w:rsidRPr="00310557" w:rsidRDefault="002B6D71" w:rsidP="005C766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4259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未使用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654828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使用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</w:t>
            </w:r>
          </w:p>
        </w:tc>
        <w:tc>
          <w:tcPr>
            <w:tcW w:w="1134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短期記憶</w:t>
            </w:r>
          </w:p>
        </w:tc>
        <w:tc>
          <w:tcPr>
            <w:tcW w:w="2745" w:type="dxa"/>
            <w:gridSpan w:val="5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32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25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支障なし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07821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支障あり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伝達能力</w:t>
            </w:r>
          </w:p>
        </w:tc>
        <w:tc>
          <w:tcPr>
            <w:tcW w:w="27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32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79916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支障なし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40937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支障あり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理解力</w:t>
            </w:r>
          </w:p>
        </w:tc>
        <w:tc>
          <w:tcPr>
            <w:tcW w:w="27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32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50998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支障なし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36670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支障あり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睡眠</w:t>
            </w:r>
          </w:p>
        </w:tc>
        <w:tc>
          <w:tcPr>
            <w:tcW w:w="567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状況</w:t>
            </w:r>
          </w:p>
        </w:tc>
        <w:tc>
          <w:tcPr>
            <w:tcW w:w="3312" w:type="dxa"/>
            <w:gridSpan w:val="8"/>
            <w:tcBorders>
              <w:left w:val="nil"/>
              <w:bottom w:val="dashed" w:sz="4" w:space="0" w:color="auto"/>
            </w:tcBorders>
            <w:shd w:val="clear" w:color="auto" w:fill="auto"/>
          </w:tcPr>
          <w:p w:rsidR="00734D74" w:rsidRPr="00310557" w:rsidRDefault="002B6D71" w:rsidP="00BC5F54">
            <w:pPr>
              <w:spacing w:line="320" w:lineRule="exact"/>
              <w:rPr>
                <w:b/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63257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良眠　</w:t>
            </w:r>
            <w:sdt>
              <w:sdtPr>
                <w:rPr>
                  <w:rFonts w:hint="eastAsia"/>
                  <w:sz w:val="16"/>
                  <w:szCs w:val="16"/>
                </w:rPr>
                <w:id w:val="1657886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不良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284085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7A75" w:rsidRPr="00310557">
              <w:rPr>
                <w:rFonts w:hint="eastAsia"/>
                <w:sz w:val="16"/>
                <w:szCs w:val="16"/>
              </w:rPr>
              <w:t>せん妄（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794594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802512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有</w:t>
            </w:r>
            <w:r w:rsidR="00867A75" w:rsidRPr="0031055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734D74" w:rsidRPr="00310557" w:rsidTr="00734D74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:rsidR="00734D74" w:rsidRPr="00310557" w:rsidRDefault="00734D74" w:rsidP="00C5063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dashed" w:sz="4" w:space="0" w:color="auto"/>
              <w:right w:val="nil"/>
            </w:tcBorders>
            <w:shd w:val="clear" w:color="auto" w:fill="auto"/>
          </w:tcPr>
          <w:p w:rsidR="00734D74" w:rsidRPr="00310557" w:rsidRDefault="00734D74" w:rsidP="00BC5F5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睡眠薬等</w:t>
            </w:r>
          </w:p>
        </w:tc>
        <w:tc>
          <w:tcPr>
            <w:tcW w:w="3028" w:type="dxa"/>
            <w:gridSpan w:val="6"/>
            <w:tcBorders>
              <w:top w:val="dashed" w:sz="4" w:space="0" w:color="auto"/>
              <w:left w:val="nil"/>
            </w:tcBorders>
            <w:shd w:val="clear" w:color="auto" w:fill="auto"/>
          </w:tcPr>
          <w:p w:rsidR="00734D74" w:rsidRPr="00310557" w:rsidRDefault="002B6D71" w:rsidP="00BC5F54">
            <w:pPr>
              <w:spacing w:line="320" w:lineRule="exac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314096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43E0D" w:rsidRPr="00310557">
              <w:rPr>
                <w:rFonts w:hint="eastAsia"/>
                <w:sz w:val="16"/>
                <w:szCs w:val="16"/>
              </w:rPr>
              <w:t>無</w:t>
            </w:r>
            <w:r w:rsidR="00734D74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1168990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 xml:space="preserve">時々使用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25527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34D74" w:rsidRPr="00310557">
              <w:rPr>
                <w:rFonts w:hint="eastAsia"/>
                <w:sz w:val="16"/>
                <w:szCs w:val="16"/>
              </w:rPr>
              <w:t>常用</w:t>
            </w:r>
          </w:p>
        </w:tc>
        <w:tc>
          <w:tcPr>
            <w:tcW w:w="3352" w:type="dxa"/>
            <w:vMerge/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</w:tr>
      <w:tr w:rsidR="00734D74" w:rsidRPr="00310557" w:rsidTr="0021723F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734D74" w:rsidRPr="00310557" w:rsidRDefault="0021723F" w:rsidP="002172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調理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  <w:vAlign w:val="center"/>
          </w:tcPr>
          <w:p w:rsidR="00734D74" w:rsidRPr="00310557" w:rsidRDefault="00734D74" w:rsidP="00C5063A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734D74" w:rsidRPr="00310557" w:rsidRDefault="002B6D71" w:rsidP="00C5063A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67069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224678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2130762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shd w:val="clear" w:color="auto" w:fill="auto"/>
          </w:tcPr>
          <w:p w:rsidR="00734D74" w:rsidRPr="00310557" w:rsidRDefault="0021723F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734D74" w:rsidRPr="00310557" w:rsidRDefault="00734D74" w:rsidP="00C5063A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21723F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1723F" w:rsidRPr="00310557" w:rsidRDefault="0021723F" w:rsidP="002172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掃除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  <w:vAlign w:val="center"/>
          </w:tcPr>
          <w:p w:rsidR="0021723F" w:rsidRPr="00310557" w:rsidRDefault="0021723F" w:rsidP="0021723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1723F" w:rsidRPr="00310557" w:rsidRDefault="002B6D71" w:rsidP="0021723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10410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10484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748574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shd w:val="clear" w:color="auto" w:fill="auto"/>
          </w:tcPr>
          <w:p w:rsidR="0021723F" w:rsidRPr="00310557" w:rsidRDefault="0021723F" w:rsidP="0021723F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21723F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1723F" w:rsidRPr="00310557" w:rsidRDefault="0021723F" w:rsidP="002172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買い物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  <w:vAlign w:val="center"/>
          </w:tcPr>
          <w:p w:rsidR="0021723F" w:rsidRPr="00310557" w:rsidRDefault="0021723F" w:rsidP="0021723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1723F" w:rsidRPr="00310557" w:rsidRDefault="002B6D71" w:rsidP="0021723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56191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12632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8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21723F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21723F" w:rsidRPr="00310557" w:rsidRDefault="0021723F" w:rsidP="0021723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金銭管理</w:t>
            </w:r>
          </w:p>
        </w:tc>
        <w:tc>
          <w:tcPr>
            <w:tcW w:w="413" w:type="dxa"/>
            <w:tcBorders>
              <w:right w:val="nil"/>
            </w:tcBorders>
            <w:shd w:val="clear" w:color="auto" w:fill="auto"/>
            <w:vAlign w:val="center"/>
          </w:tcPr>
          <w:p w:rsidR="0021723F" w:rsidRPr="00310557" w:rsidRDefault="0021723F" w:rsidP="0021723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21723F" w:rsidRPr="00310557" w:rsidRDefault="002B6D71" w:rsidP="0021723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2237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-2076568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929322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shd w:val="clear" w:color="auto" w:fill="auto"/>
          </w:tcPr>
          <w:p w:rsidR="0021723F" w:rsidRPr="00310557" w:rsidRDefault="0021723F" w:rsidP="0021723F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21723F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服薬状況</w:t>
            </w:r>
          </w:p>
        </w:tc>
        <w:tc>
          <w:tcPr>
            <w:tcW w:w="4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1723F" w:rsidRPr="00310557" w:rsidRDefault="002B6D71" w:rsidP="0021723F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91760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 xml:space="preserve">自立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</w:rPr>
                <w:id w:val="1976942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見守り･一部介助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　</w:t>
            </w:r>
            <w:r w:rsidR="005C766A" w:rsidRPr="0031055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</w:rPr>
                <w:id w:val="-1347394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766A" w:rsidRPr="0031055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5C766A" w:rsidRPr="00310557">
              <w:rPr>
                <w:rFonts w:hint="eastAsia"/>
                <w:sz w:val="16"/>
                <w:szCs w:val="16"/>
              </w:rPr>
              <w:t>全介助</w:t>
            </w:r>
          </w:p>
        </w:tc>
        <w:tc>
          <w:tcPr>
            <w:tcW w:w="3352" w:type="dxa"/>
            <w:tcBorders>
              <w:bottom w:val="single" w:sz="4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21723F" w:rsidRPr="00310557" w:rsidTr="00CD4855">
        <w:trPr>
          <w:cantSplit/>
          <w:trHeight w:val="69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21723F" w:rsidRPr="00310557" w:rsidRDefault="00BC5F54" w:rsidP="0021723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 w:rsidR="0021723F"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br/>
              <w:t>（社会参加：</w:t>
            </w:r>
          </w:p>
          <w:p w:rsidR="0021723F" w:rsidRPr="00310557" w:rsidRDefault="0021723F" w:rsidP="00F02EF3">
            <w:pPr>
              <w:spacing w:line="240" w:lineRule="exact"/>
              <w:ind w:firstLineChars="100" w:firstLine="180"/>
              <w:rPr>
                <w:sz w:val="16"/>
                <w:szCs w:val="16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家庭の役割を含む）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23F" w:rsidRPr="00310557" w:rsidRDefault="0021723F" w:rsidP="0021723F">
            <w:pPr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572F26" w:rsidRPr="00310557" w:rsidRDefault="001C6B24" w:rsidP="00DA1284">
      <w:pPr>
        <w:widowControl/>
        <w:spacing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3105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lastRenderedPageBreak/>
        <w:t xml:space="preserve">関連者の意見　</w:t>
      </w:r>
    </w:p>
    <w:p w:rsidR="00D22B0E" w:rsidRPr="00310557" w:rsidRDefault="00C34E0E" w:rsidP="00866728">
      <w:pPr>
        <w:wordWrap w:val="0"/>
        <w:jc w:val="right"/>
        <w:rPr>
          <w:rFonts w:ascii="ＭＳ Ｐ明朝" w:eastAsia="ＭＳ Ｐ明朝" w:hAnsi="ＭＳ Ｐ明朝" w:cs="ＭＳ Ｐゴシック"/>
          <w:bCs/>
          <w:kern w:val="0"/>
          <w:szCs w:val="21"/>
        </w:rPr>
      </w:pPr>
      <w:r w:rsidRPr="003105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866728" w:rsidRPr="003105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="00866728" w:rsidRPr="00310557">
        <w:rPr>
          <w:rFonts w:hint="eastAsia"/>
          <w:kern w:val="0"/>
          <w:szCs w:val="21"/>
          <w:bdr w:val="single" w:sz="4" w:space="0" w:color="auto"/>
        </w:rPr>
        <w:t xml:space="preserve">　本人・家族の同意書　</w:t>
      </w:r>
      <w:sdt>
        <w:sdtPr>
          <w:rPr>
            <w:rFonts w:hint="eastAsia"/>
            <w:kern w:val="0"/>
            <w:szCs w:val="21"/>
            <w:bdr w:val="single" w:sz="4" w:space="0" w:color="auto"/>
          </w:rPr>
          <w:id w:val="-213563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hint="eastAsia"/>
              <w:kern w:val="0"/>
              <w:szCs w:val="21"/>
              <w:bdr w:val="single" w:sz="4" w:space="0" w:color="auto"/>
            </w:rPr>
            <w:t>☐</w:t>
          </w:r>
        </w:sdtContent>
      </w:sdt>
      <w:r w:rsidR="00866728" w:rsidRPr="00310557">
        <w:rPr>
          <w:rFonts w:hint="eastAsia"/>
          <w:kern w:val="0"/>
          <w:szCs w:val="21"/>
          <w:bdr w:val="single" w:sz="4" w:space="0" w:color="auto"/>
        </w:rPr>
        <w:t xml:space="preserve">　</w:t>
      </w:r>
      <w:r w:rsidR="00543E0D" w:rsidRPr="00310557">
        <w:rPr>
          <w:rFonts w:hint="eastAsia"/>
          <w:kern w:val="0"/>
          <w:szCs w:val="21"/>
          <w:bdr w:val="single" w:sz="4" w:space="0" w:color="auto"/>
        </w:rPr>
        <w:t>有</w:t>
      </w:r>
      <w:r w:rsidR="00866728" w:rsidRPr="00310557">
        <w:rPr>
          <w:rFonts w:hint="eastAsia"/>
          <w:kern w:val="0"/>
          <w:szCs w:val="21"/>
          <w:bdr w:val="single" w:sz="4" w:space="0" w:color="auto"/>
        </w:rPr>
        <w:t xml:space="preserve">　</w:t>
      </w:r>
      <w:sdt>
        <w:sdtPr>
          <w:rPr>
            <w:rFonts w:hint="eastAsia"/>
            <w:kern w:val="0"/>
            <w:szCs w:val="21"/>
            <w:bdr w:val="single" w:sz="4" w:space="0" w:color="auto"/>
          </w:rPr>
          <w:id w:val="-1973434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hint="eastAsia"/>
              <w:kern w:val="0"/>
              <w:szCs w:val="21"/>
              <w:bdr w:val="single" w:sz="4" w:space="0" w:color="auto"/>
            </w:rPr>
            <w:t>☐</w:t>
          </w:r>
        </w:sdtContent>
      </w:sdt>
      <w:r w:rsidR="00543E0D" w:rsidRPr="00310557">
        <w:rPr>
          <w:rFonts w:hint="eastAsia"/>
          <w:kern w:val="0"/>
          <w:szCs w:val="21"/>
          <w:bdr w:val="single" w:sz="4" w:space="0" w:color="auto"/>
        </w:rPr>
        <w:t>無</w:t>
      </w:r>
      <w:r w:rsidR="00866728" w:rsidRPr="00310557">
        <w:rPr>
          <w:rFonts w:hint="eastAsia"/>
          <w:kern w:val="0"/>
          <w:szCs w:val="21"/>
          <w:bdr w:val="single" w:sz="4" w:space="0" w:color="auto"/>
        </w:rPr>
        <w:t xml:space="preserve">　</w:t>
      </w:r>
    </w:p>
    <w:p w:rsidR="00866728" w:rsidRPr="00310557" w:rsidRDefault="002B6D71" w:rsidP="00866728">
      <w:pPr>
        <w:spacing w:line="320" w:lineRule="exact"/>
        <w:ind w:firstLineChars="1550" w:firstLine="3255"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  <w:sdt>
        <w:sdtPr>
          <w:rPr>
            <w:rFonts w:hint="eastAsia"/>
          </w:rPr>
          <w:id w:val="150960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>記入時</w:t>
      </w:r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 xml:space="preserve">　</w:t>
      </w:r>
      <w:sdt>
        <w:sdtPr>
          <w:rPr>
            <w:rFonts w:hint="eastAsia"/>
          </w:rPr>
          <w:id w:val="1237512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 xml:space="preserve">入院中　</w:t>
      </w:r>
      <w:sdt>
        <w:sdtPr>
          <w:rPr>
            <w:rFonts w:hint="eastAsia"/>
          </w:rPr>
          <w:id w:val="-1762361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 xml:space="preserve">退院直後　</w:t>
      </w:r>
      <w:sdt>
        <w:sdtPr>
          <w:rPr>
            <w:rFonts w:hint="eastAsia"/>
          </w:rPr>
          <w:id w:val="-985478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66728" w:rsidRPr="003105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療養中（</w:t>
      </w:r>
      <w:bookmarkStart w:id="38" w:name="Text103"/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  <w:instrText xml:space="preserve"> </w:instrText>
      </w:r>
      <w:r w:rsidR="00866728" w:rsidRPr="00310557">
        <w:rPr>
          <w:rFonts w:ascii="ＭＳ Ｐゴシック" w:eastAsia="ＭＳ Ｐゴシック" w:hAnsi="ＭＳ Ｐゴシック" w:cs="ＭＳ Ｐゴシック" w:hint="eastAsia"/>
          <w:bCs/>
          <w:kern w:val="0"/>
          <w:szCs w:val="21"/>
        </w:rPr>
        <w:instrText>FORMTEXT</w:instrText>
      </w:r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  <w:instrText xml:space="preserve"> </w:instrText>
      </w:r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</w:r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  <w:fldChar w:fldCharType="separate"/>
      </w:r>
      <w:r w:rsidR="00866728" w:rsidRPr="00310557">
        <w:rPr>
          <w:rFonts w:ascii="ＭＳ Ｐゴシック" w:eastAsia="ＭＳ Ｐゴシック" w:hAnsi="ＭＳ Ｐゴシック" w:cs="ＭＳ Ｐゴシック"/>
          <w:bCs/>
          <w:noProof/>
          <w:kern w:val="0"/>
          <w:szCs w:val="21"/>
        </w:rPr>
        <w:t> </w:t>
      </w:r>
      <w:r w:rsidR="00866728" w:rsidRPr="00310557">
        <w:rPr>
          <w:rFonts w:ascii="ＭＳ Ｐゴシック" w:eastAsia="ＭＳ Ｐゴシック" w:hAnsi="ＭＳ Ｐゴシック" w:cs="ＭＳ Ｐゴシック"/>
          <w:bCs/>
          <w:noProof/>
          <w:kern w:val="0"/>
          <w:szCs w:val="21"/>
        </w:rPr>
        <w:t> </w:t>
      </w:r>
      <w:r w:rsidR="00866728" w:rsidRPr="00310557">
        <w:rPr>
          <w:rFonts w:ascii="ＭＳ Ｐゴシック" w:eastAsia="ＭＳ Ｐゴシック" w:hAnsi="ＭＳ Ｐゴシック" w:cs="ＭＳ Ｐゴシック"/>
          <w:bCs/>
          <w:noProof/>
          <w:kern w:val="0"/>
          <w:szCs w:val="21"/>
        </w:rPr>
        <w:t> </w:t>
      </w:r>
      <w:r w:rsidR="00866728" w:rsidRPr="00310557">
        <w:rPr>
          <w:rFonts w:ascii="ＭＳ Ｐゴシック" w:eastAsia="ＭＳ Ｐゴシック" w:hAnsi="ＭＳ Ｐゴシック" w:cs="ＭＳ Ｐゴシック"/>
          <w:bCs/>
          <w:noProof/>
          <w:kern w:val="0"/>
          <w:szCs w:val="21"/>
        </w:rPr>
        <w:t> </w:t>
      </w:r>
      <w:r w:rsidR="00866728" w:rsidRPr="00310557">
        <w:rPr>
          <w:rFonts w:ascii="ＭＳ Ｐゴシック" w:eastAsia="ＭＳ Ｐゴシック" w:hAnsi="ＭＳ Ｐゴシック" w:cs="ＭＳ Ｐゴシック"/>
          <w:bCs/>
          <w:noProof/>
          <w:kern w:val="0"/>
          <w:szCs w:val="21"/>
        </w:rPr>
        <w:t> </w:t>
      </w:r>
      <w:r w:rsidR="00866728" w:rsidRPr="00310557">
        <w:rPr>
          <w:rFonts w:ascii="ＭＳ Ｐゴシック" w:eastAsia="ＭＳ Ｐゴシック" w:hAnsi="ＭＳ Ｐゴシック" w:cs="ＭＳ Ｐゴシック"/>
          <w:bCs/>
          <w:kern w:val="0"/>
          <w:szCs w:val="21"/>
        </w:rPr>
        <w:fldChar w:fldCharType="end"/>
      </w:r>
      <w:bookmarkEnd w:id="38"/>
      <w:r w:rsidR="00866728" w:rsidRPr="00310557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年）</w:t>
      </w:r>
    </w:p>
    <w:p w:rsidR="00784BCF" w:rsidRPr="00310557" w:rsidRDefault="00784BCF" w:rsidP="00E43FF5">
      <w:pPr>
        <w:spacing w:line="140" w:lineRule="exact"/>
        <w:ind w:right="539"/>
        <w:jc w:val="left"/>
        <w:rPr>
          <w:kern w:val="0"/>
          <w:sz w:val="4"/>
          <w:szCs w:val="4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35"/>
        <w:gridCol w:w="514"/>
        <w:gridCol w:w="2750"/>
        <w:gridCol w:w="2750"/>
        <w:gridCol w:w="2750"/>
      </w:tblGrid>
      <w:tr w:rsidR="00216634" w:rsidRPr="00310557" w:rsidTr="00053206">
        <w:tc>
          <w:tcPr>
            <w:tcW w:w="27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:rsidR="00216634" w:rsidRPr="00310557" w:rsidRDefault="00216634" w:rsidP="00216634">
            <w:pPr>
              <w:jc w:val="center"/>
              <w:rPr>
                <w:b/>
                <w:kern w:val="0"/>
                <w:sz w:val="26"/>
                <w:szCs w:val="26"/>
              </w:rPr>
            </w:pPr>
            <w:r w:rsidRPr="00310557">
              <w:rPr>
                <w:rFonts w:hint="eastAsia"/>
                <w:b/>
                <w:kern w:val="0"/>
                <w:sz w:val="26"/>
                <w:szCs w:val="26"/>
              </w:rPr>
              <w:t>ケアマネ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:rsidR="00216634" w:rsidRPr="00310557" w:rsidRDefault="00216634" w:rsidP="00216634">
            <w:pPr>
              <w:jc w:val="center"/>
              <w:rPr>
                <w:b/>
                <w:kern w:val="0"/>
                <w:sz w:val="26"/>
                <w:szCs w:val="26"/>
              </w:rPr>
            </w:pPr>
            <w:r w:rsidRPr="00310557">
              <w:rPr>
                <w:rFonts w:hint="eastAsia"/>
                <w:b/>
                <w:kern w:val="0"/>
                <w:sz w:val="26"/>
                <w:szCs w:val="26"/>
              </w:rPr>
              <w:t>医療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:rsidR="00216634" w:rsidRPr="00310557" w:rsidRDefault="00216634" w:rsidP="00216634">
            <w:pPr>
              <w:jc w:val="center"/>
              <w:rPr>
                <w:b/>
                <w:kern w:val="0"/>
                <w:sz w:val="26"/>
                <w:szCs w:val="26"/>
              </w:rPr>
            </w:pPr>
            <w:r w:rsidRPr="00310557">
              <w:rPr>
                <w:rFonts w:hint="eastAsia"/>
                <w:b/>
                <w:kern w:val="0"/>
                <w:sz w:val="26"/>
                <w:szCs w:val="26"/>
              </w:rPr>
              <w:t>介護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:rsidR="00216634" w:rsidRPr="00310557" w:rsidRDefault="00216634" w:rsidP="00216634">
            <w:pPr>
              <w:jc w:val="center"/>
              <w:rPr>
                <w:b/>
                <w:kern w:val="0"/>
                <w:sz w:val="24"/>
              </w:rPr>
            </w:pPr>
            <w:r w:rsidRPr="00310557">
              <w:rPr>
                <w:rFonts w:hint="eastAsia"/>
                <w:b/>
                <w:kern w:val="0"/>
                <w:sz w:val="24"/>
              </w:rPr>
              <w:t>家族</w:t>
            </w:r>
            <w:r w:rsidR="00F65DD7" w:rsidRPr="00310557">
              <w:rPr>
                <w:rFonts w:hint="eastAsia"/>
                <w:b/>
                <w:kern w:val="0"/>
                <w:sz w:val="24"/>
              </w:rPr>
              <w:t>･</w:t>
            </w:r>
            <w:r w:rsidRPr="00310557">
              <w:rPr>
                <w:rFonts w:hint="eastAsia"/>
                <w:b/>
                <w:kern w:val="0"/>
                <w:sz w:val="24"/>
              </w:rPr>
              <w:t>介護者</w:t>
            </w:r>
            <w:r w:rsidR="00F65DD7" w:rsidRPr="00310557">
              <w:rPr>
                <w:rFonts w:hint="eastAsia"/>
                <w:b/>
                <w:kern w:val="0"/>
                <w:sz w:val="24"/>
              </w:rPr>
              <w:t>･</w:t>
            </w:r>
            <w:r w:rsidR="00F65DD7" w:rsidRPr="00310557">
              <w:rPr>
                <w:b/>
                <w:kern w:val="0"/>
                <w:sz w:val="24"/>
              </w:rPr>
              <w:br/>
            </w:r>
            <w:r w:rsidRPr="00310557">
              <w:rPr>
                <w:rFonts w:hint="eastAsia"/>
                <w:b/>
                <w:kern w:val="0"/>
                <w:sz w:val="24"/>
              </w:rPr>
              <w:t>地域関係者</w:t>
            </w:r>
          </w:p>
        </w:tc>
      </w:tr>
      <w:tr w:rsidR="00216634" w:rsidRPr="00310557" w:rsidTr="004212A6">
        <w:trPr>
          <w:trHeight w:val="975"/>
        </w:trPr>
        <w:tc>
          <w:tcPr>
            <w:tcW w:w="2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524" w:rsidRPr="00310557" w:rsidRDefault="00572F26" w:rsidP="00216634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（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ケアマネ、ソーシャルワーカーなど</w:t>
            </w:r>
            <w:r w:rsidRPr="00310557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634" w:rsidRPr="00310557" w:rsidRDefault="00572F26" w:rsidP="00F65DD7">
            <w:pPr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（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医師、歯科医師、薬剤師、訪問看護</w:t>
            </w:r>
            <w:r w:rsidR="00536B1F" w:rsidRPr="00310557">
              <w:rPr>
                <w:rFonts w:hint="eastAsia"/>
                <w:kern w:val="0"/>
                <w:sz w:val="18"/>
                <w:szCs w:val="18"/>
              </w:rPr>
              <w:t>師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、看護</w:t>
            </w:r>
            <w:r w:rsidR="00536B1F" w:rsidRPr="00310557">
              <w:rPr>
                <w:rFonts w:hint="eastAsia"/>
                <w:kern w:val="0"/>
                <w:sz w:val="18"/>
                <w:szCs w:val="18"/>
              </w:rPr>
              <w:t>師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、保健</w:t>
            </w:r>
            <w:r w:rsidR="00536B1F" w:rsidRPr="00310557">
              <w:rPr>
                <w:rFonts w:hint="eastAsia"/>
                <w:kern w:val="0"/>
                <w:sz w:val="18"/>
                <w:szCs w:val="18"/>
              </w:rPr>
              <w:t>師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、リハビリ関係者など</w:t>
            </w:r>
            <w:r w:rsidRPr="00310557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634" w:rsidRPr="00310557" w:rsidRDefault="00CF0F9B" w:rsidP="00216634">
            <w:pPr>
              <w:jc w:val="left"/>
              <w:rPr>
                <w:kern w:val="0"/>
                <w:sz w:val="18"/>
                <w:szCs w:val="18"/>
              </w:rPr>
            </w:pPr>
            <w:r w:rsidRPr="00CF0F9B">
              <w:rPr>
                <w:rFonts w:hint="eastAsia"/>
                <w:kern w:val="0"/>
                <w:sz w:val="18"/>
                <w:szCs w:val="18"/>
              </w:rPr>
              <w:t>（介護保険施設･事業所の従事者など）</w:t>
            </w:r>
          </w:p>
        </w:tc>
        <w:tc>
          <w:tcPr>
            <w:tcW w:w="2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6634" w:rsidRPr="00310557" w:rsidRDefault="00572F26" w:rsidP="00216634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（</w:t>
            </w:r>
            <w:r w:rsidR="00216634" w:rsidRPr="00310557">
              <w:rPr>
                <w:rFonts w:hint="eastAsia"/>
                <w:kern w:val="0"/>
                <w:sz w:val="18"/>
                <w:szCs w:val="18"/>
              </w:rPr>
              <w:t>家族、介護者、民生委員、愛育委員、ボランティアなど</w:t>
            </w:r>
            <w:r w:rsidRPr="00310557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866728" w:rsidRPr="00310557" w:rsidTr="00DA1284">
        <w:trPr>
          <w:trHeight w:val="2793"/>
        </w:trPr>
        <w:tc>
          <w:tcPr>
            <w:tcW w:w="274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728" w:rsidRPr="00310557" w:rsidRDefault="00866728" w:rsidP="00572F26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基本事項の記載（職種、記載日、意見など）</w:t>
            </w:r>
          </w:p>
          <w:p w:rsidR="00866728" w:rsidRPr="00310557" w:rsidRDefault="00866728" w:rsidP="00572F26">
            <w:pPr>
              <w:jc w:val="left"/>
              <w:rPr>
                <w:kern w:val="0"/>
                <w:szCs w:val="21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728" w:rsidRPr="00310557" w:rsidRDefault="00866728" w:rsidP="004212A6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基本事項の記載（職種、記載日、意見など）</w:t>
            </w:r>
          </w:p>
          <w:p w:rsidR="00866728" w:rsidRPr="00310557" w:rsidRDefault="00866728" w:rsidP="004212A6">
            <w:pPr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728" w:rsidRPr="00310557" w:rsidRDefault="00866728" w:rsidP="008267E6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基本事項の記載（職種、記載日、意見など）</w:t>
            </w:r>
          </w:p>
          <w:p w:rsidR="00866728" w:rsidRPr="00310557" w:rsidRDefault="00866728" w:rsidP="00216634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728" w:rsidRPr="00310557" w:rsidRDefault="00866728" w:rsidP="008267E6">
            <w:pPr>
              <w:jc w:val="left"/>
              <w:rPr>
                <w:kern w:val="0"/>
                <w:sz w:val="18"/>
                <w:szCs w:val="18"/>
              </w:rPr>
            </w:pPr>
            <w:r w:rsidRPr="00310557">
              <w:rPr>
                <w:rFonts w:hint="eastAsia"/>
                <w:kern w:val="0"/>
                <w:sz w:val="18"/>
                <w:szCs w:val="18"/>
              </w:rPr>
              <w:t>基本事項の記載（職種、記載日、意見など）</w:t>
            </w:r>
          </w:p>
          <w:p w:rsidR="00866728" w:rsidRPr="00310557" w:rsidRDefault="00866728" w:rsidP="00CD4855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noProof/>
                <w:kern w:val="0"/>
                <w:szCs w:val="21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fldChar w:fldCharType="end"/>
            </w:r>
          </w:p>
        </w:tc>
      </w:tr>
      <w:tr w:rsidR="00A3316D" w:rsidRPr="00310557" w:rsidTr="004212A6">
        <w:trPr>
          <w:trHeight w:val="447"/>
        </w:trPr>
        <w:tc>
          <w:tcPr>
            <w:tcW w:w="1099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316D" w:rsidRPr="00310557" w:rsidRDefault="00572F26" w:rsidP="009203D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10557">
              <w:rPr>
                <w:rFonts w:asciiTheme="minorEastAsia" w:eastAsiaTheme="minorEastAsia" w:hAnsiTheme="minorEastAsia"/>
                <w:sz w:val="22"/>
                <w:szCs w:val="22"/>
              </w:rPr>
              <w:t>内容（状況変化、他職種の留意・依頼することなど</w:t>
            </w:r>
            <w:r w:rsidR="009203DA" w:rsidRPr="0031055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310557">
              <w:rPr>
                <w:rFonts w:asciiTheme="minorEastAsia" w:eastAsiaTheme="minorEastAsia" w:hAnsiTheme="minorEastAsia"/>
                <w:sz w:val="22"/>
                <w:szCs w:val="22"/>
              </w:rPr>
              <w:t>について</w:t>
            </w:r>
          </w:p>
        </w:tc>
      </w:tr>
      <w:tr w:rsidR="00CB5BF2" w:rsidRPr="00310557" w:rsidTr="00CB5BF2">
        <w:trPr>
          <w:trHeight w:val="1290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  <w:bookmarkEnd w:id="39"/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0" w:name="Text106"/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bookmarkEnd w:id="40"/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CB5BF2">
        <w:trPr>
          <w:trHeight w:val="1196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CB5BF2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CB5BF2">
        <w:trPr>
          <w:trHeight w:val="1196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CB5BF2">
        <w:trPr>
          <w:trHeight w:val="1196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CB5BF2">
        <w:trPr>
          <w:trHeight w:val="1196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CB5BF2">
        <w:trPr>
          <w:trHeight w:val="1196"/>
        </w:trPr>
        <w:tc>
          <w:tcPr>
            <w:tcW w:w="2235" w:type="dxa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  <w:tr w:rsidR="00CB5BF2" w:rsidRPr="00310557" w:rsidTr="00B540CB">
        <w:trPr>
          <w:trHeight w:val="862"/>
        </w:trPr>
        <w:tc>
          <w:tcPr>
            <w:tcW w:w="22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職種：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氏名：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4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事業所：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proofErr w:type="spellStart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tel</w:t>
            </w:r>
            <w:proofErr w:type="spellEnd"/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：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76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16"/>
                <w:szCs w:val="16"/>
              </w:rPr>
              <w:t>記載日：</w:t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>平成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　年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月　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FORMTEXT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  <w:r w:rsidRPr="00310557">
              <w:rPr>
                <w:rFonts w:ascii="ＭＳ Ｐ明朝" w:eastAsia="ＭＳ Ｐ明朝" w:hAnsi="ＭＳ Ｐ明朝" w:cs="ＭＳ Ｐゴシック" w:hint="eastAsia"/>
                <w:bCs/>
                <w:kern w:val="0"/>
                <w:sz w:val="20"/>
                <w:szCs w:val="20"/>
              </w:rPr>
              <w:t xml:space="preserve">日　</w:t>
            </w:r>
          </w:p>
          <w:p w:rsidR="00CB5BF2" w:rsidRPr="00310557" w:rsidRDefault="00CB5BF2" w:rsidP="0033018C">
            <w:pPr>
              <w:tabs>
                <w:tab w:val="left" w:pos="7020"/>
                <w:tab w:val="left" w:pos="8820"/>
              </w:tabs>
              <w:spacing w:line="300" w:lineRule="exact"/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CD4855" w:rsidRPr="00310557" w:rsidRDefault="00CD4855" w:rsidP="004212A6">
      <w:pPr>
        <w:tabs>
          <w:tab w:val="left" w:pos="10773"/>
        </w:tabs>
        <w:ind w:right="27"/>
        <w:jc w:val="right"/>
        <w:rPr>
          <w:kern w:val="0"/>
          <w:sz w:val="18"/>
          <w:szCs w:val="18"/>
        </w:rPr>
      </w:pPr>
    </w:p>
    <w:p w:rsidR="00867A75" w:rsidRPr="00310557" w:rsidRDefault="00CD4855" w:rsidP="00867A75">
      <w:pPr>
        <w:spacing w:line="320" w:lineRule="exac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310557">
        <w:rPr>
          <w:kern w:val="0"/>
          <w:sz w:val="18"/>
          <w:szCs w:val="18"/>
        </w:rPr>
        <w:br w:type="page"/>
      </w:r>
      <w:r w:rsidR="00867A75" w:rsidRPr="003105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lastRenderedPageBreak/>
        <w:t>住居について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231"/>
        <w:gridCol w:w="1275"/>
        <w:gridCol w:w="4010"/>
        <w:gridCol w:w="4045"/>
      </w:tblGrid>
      <w:tr w:rsidR="00867A75" w:rsidRPr="00310557" w:rsidTr="000A31E6">
        <w:trPr>
          <w:trHeight w:val="510"/>
        </w:trPr>
        <w:tc>
          <w:tcPr>
            <w:tcW w:w="10998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:rsidR="00867A75" w:rsidRPr="00310557" w:rsidRDefault="00867A75" w:rsidP="00284569">
            <w:pPr>
              <w:spacing w:line="320" w:lineRule="exact"/>
              <w:rPr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b/>
              </w:rPr>
              <w:t>住居の形態</w:t>
            </w:r>
            <w:r w:rsidRPr="00310557">
              <w:rPr>
                <w:rFonts w:hint="eastAsia"/>
                <w:b/>
              </w:rPr>
              <w:t>：</w:t>
            </w:r>
            <w:sdt>
              <w:sdtPr>
                <w:rPr>
                  <w:rFonts w:hint="eastAsia"/>
                  <w:sz w:val="20"/>
                  <w:szCs w:val="20"/>
                </w:rPr>
                <w:id w:val="-1427949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賃貸</w:t>
            </w:r>
            <w:r w:rsidRPr="00310557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-400448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10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１戸建て</w:t>
            </w:r>
            <w:r w:rsidRPr="00310557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0077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マンション</w:t>
            </w:r>
            <w:r w:rsidRPr="00310557">
              <w:rPr>
                <w:rFonts w:hint="eastAsia"/>
                <w:sz w:val="20"/>
                <w:szCs w:val="20"/>
              </w:rPr>
              <w:t>(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310557">
              <w:rPr>
                <w:rFonts w:hint="eastAsia"/>
                <w:sz w:val="20"/>
                <w:szCs w:val="20"/>
              </w:rPr>
              <w:t>階</w:t>
            </w:r>
            <w:r w:rsidRPr="00310557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983811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アパート</w:t>
            </w:r>
            <w:r w:rsidRPr="00310557">
              <w:rPr>
                <w:rFonts w:hint="eastAsia"/>
                <w:sz w:val="20"/>
                <w:szCs w:val="20"/>
              </w:rPr>
              <w:t>(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Pr="00310557">
              <w:rPr>
                <w:rFonts w:hint="eastAsia"/>
                <w:sz w:val="20"/>
                <w:szCs w:val="20"/>
              </w:rPr>
              <w:t xml:space="preserve">階　</w:t>
            </w:r>
            <w:sdt>
              <w:sdtPr>
                <w:rPr>
                  <w:rFonts w:hint="eastAsia"/>
                  <w:sz w:val="20"/>
                  <w:szCs w:val="20"/>
                </w:rPr>
                <w:id w:val="-1193611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施設（エレベータ</w:t>
            </w:r>
            <w:r w:rsidRPr="00310557">
              <w:rPr>
                <w:rFonts w:hint="eastAsia"/>
                <w:sz w:val="20"/>
                <w:szCs w:val="20"/>
              </w:rPr>
              <w:t>:</w:t>
            </w:r>
            <w:sdt>
              <w:sdtPr>
                <w:rPr>
                  <w:rFonts w:hint="eastAsia"/>
                  <w:sz w:val="20"/>
                  <w:szCs w:val="20"/>
                </w:rPr>
                <w:id w:val="-705257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無</w:t>
            </w:r>
            <w:r w:rsidRPr="00310557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974404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10557">
              <w:rPr>
                <w:rFonts w:hint="eastAsia"/>
                <w:sz w:val="20"/>
                <w:szCs w:val="20"/>
              </w:rPr>
              <w:t>有</w:t>
            </w:r>
            <w:r w:rsidRPr="0031055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7A75" w:rsidRPr="00310557" w:rsidTr="000A31E6">
        <w:trPr>
          <w:trHeight w:val="447"/>
        </w:trPr>
        <w:tc>
          <w:tcPr>
            <w:tcW w:w="10998" w:type="dxa"/>
            <w:gridSpan w:val="5"/>
            <w:tcBorders>
              <w:top w:val="nil"/>
              <w:bottom w:val="nil"/>
            </w:tcBorders>
            <w:vAlign w:val="center"/>
          </w:tcPr>
          <w:p w:rsidR="00867A75" w:rsidRPr="00310557" w:rsidRDefault="00D41E84" w:rsidP="00284569">
            <w:pPr>
              <w:spacing w:line="32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44B1D40" wp14:editId="30AE1391">
                      <wp:simplePos x="0" y="0"/>
                      <wp:positionH relativeFrom="column">
                        <wp:posOffset>2959735</wp:posOffset>
                      </wp:positionH>
                      <wp:positionV relativeFrom="paragraph">
                        <wp:posOffset>165100</wp:posOffset>
                      </wp:positionV>
                      <wp:extent cx="248285" cy="0"/>
                      <wp:effectExtent l="0" t="76200" r="37465" b="952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4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05pt,13pt" to="252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" strokecolor="#365f91 [2404]" strokeweight="1pt">
                      <v:stroke endarrow="open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1316A0F" wp14:editId="7FBE86C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20320</wp:posOffset>
                      </wp:positionV>
                      <wp:extent cx="1426210" cy="277495"/>
                      <wp:effectExtent l="0" t="0" r="21590" b="27305"/>
                      <wp:wrapNone/>
                      <wp:docPr id="43" name="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6210" cy="277495"/>
                              </a:xfrm>
                              <a:prstGeom prst="wedgeRectCallout">
                                <a:avLst>
                                  <a:gd name="adj1" fmla="val -24181"/>
                                  <a:gd name="adj2" fmla="val 30766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1E84" w:rsidRDefault="00B33EE8" w:rsidP="00B33EE8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 w:rsidRPr="008C42C6"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れら</w:t>
                                  </w:r>
                                  <w:r w:rsidR="00D41E84"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8C42C6"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マークを移動・コピー</w:t>
                                  </w:r>
                                </w:p>
                                <w:p w:rsidR="00B33EE8" w:rsidRPr="008C42C6" w:rsidRDefault="00B33EE8" w:rsidP="00B33EE8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 w:rsidR="00D41E84">
                                    <w:rPr>
                                      <w:rFonts w:ascii="ＭＳ Ｐゴシック" w:eastAsia="ＭＳ Ｐゴシック" w:hAnsi="ＭＳ Ｐゴシック" w:hint="eastAsia"/>
                                      <w:color w:val="4F81BD" w:themeColor="accent1"/>
                                      <w:sz w:val="16"/>
                                      <w:szCs w:val="16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3" o:spid="_x0000_s1035" type="#_x0000_t61" style="position:absolute;margin-left:119.35pt;margin-top:1.6pt;width:112.3pt;height:21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" adj="5577,17445" fillcolor="white [3212]" strokecolor="#243f60 [1604]" strokeweight="1pt">
                      <v:textbox inset="1mm,1mm,1mm,1mm">
                        <w:txbxContent>
                          <w:p w:rsidR="00D41E84" w:rsidRDefault="00B33EE8" w:rsidP="00B33EE8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8C42C6"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れら</w:t>
                            </w:r>
                            <w:r w:rsidR="00D41E84"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の</w:t>
                            </w:r>
                            <w:r w:rsidRPr="008C42C6"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マークを移動・コピー</w:t>
                            </w:r>
                          </w:p>
                          <w:p w:rsidR="00B33EE8" w:rsidRPr="008C42C6" w:rsidRDefault="00B33EE8" w:rsidP="00B33EE8">
                            <w:pPr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して</w:t>
                            </w:r>
                            <w:r w:rsidR="00D41E84">
                              <w:rPr>
                                <w:rFonts w:ascii="ＭＳ Ｐゴシック" w:eastAsia="ＭＳ Ｐゴシック" w:hAnsi="ＭＳ Ｐゴシック" w:hint="eastAsia"/>
                                <w:color w:val="4F81BD" w:themeColor="accent1"/>
                                <w:sz w:val="16"/>
                                <w:szCs w:val="16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B449AFD" wp14:editId="21FAC5F0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-6985</wp:posOffset>
                      </wp:positionV>
                      <wp:extent cx="285750" cy="278130"/>
                      <wp:effectExtent l="0" t="0" r="0" b="762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B33EE8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5" o:spid="_x0000_s1036" type="#_x0000_t202" style="position:absolute;margin-left:256.8pt;margin-top:-.55pt;width:22.5pt;height:21.9pt;z-index:251850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" filled="f" stroked="f" strokeweight=".5pt">
                      <v:textbox>
                        <w:txbxContent>
                          <w:p w:rsidR="00D41E84" w:rsidRPr="00504389" w:rsidRDefault="00D41E84" w:rsidP="00B33EE8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C883C7D" wp14:editId="01855903">
                      <wp:simplePos x="0" y="0"/>
                      <wp:positionH relativeFrom="column">
                        <wp:posOffset>3615690</wp:posOffset>
                      </wp:positionH>
                      <wp:positionV relativeFrom="paragraph">
                        <wp:posOffset>-6985</wp:posOffset>
                      </wp:positionV>
                      <wp:extent cx="285750" cy="278130"/>
                      <wp:effectExtent l="0" t="0" r="0" b="762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37" type="#_x0000_t202" style="position:absolute;margin-left:284.7pt;margin-top:-.55pt;width:22.5pt;height:21.9pt;z-index:25185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3B47425" wp14:editId="6CD8A826">
                      <wp:simplePos x="0" y="0"/>
                      <wp:positionH relativeFrom="column">
                        <wp:posOffset>3970020</wp:posOffset>
                      </wp:positionH>
                      <wp:positionV relativeFrom="paragraph">
                        <wp:posOffset>-6985</wp:posOffset>
                      </wp:positionV>
                      <wp:extent cx="285750" cy="278130"/>
                      <wp:effectExtent l="0" t="0" r="0" b="762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38" type="#_x0000_t202" style="position:absolute;margin-left:312.6pt;margin-top:-.55pt;width:22.5pt;height:21.9pt;z-index:251854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EB7B702" wp14:editId="78F4B5A5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-6985</wp:posOffset>
                      </wp:positionV>
                      <wp:extent cx="293370" cy="278130"/>
                      <wp:effectExtent l="0" t="0" r="0" b="762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39" type="#_x0000_t202" style="position:absolute;margin-left:340.5pt;margin-top:-.55pt;width:23.1pt;height:21.9pt;z-index:251856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EE966B0" wp14:editId="3B154F6B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-6985</wp:posOffset>
                      </wp:positionV>
                      <wp:extent cx="285750" cy="278130"/>
                      <wp:effectExtent l="0" t="0" r="0" b="762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40" type="#_x0000_t202" style="position:absolute;margin-left:369pt;margin-top:-.55pt;width:22.5pt;height:21.9pt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B94A1C6" wp14:editId="500F03F8">
                      <wp:simplePos x="0" y="0"/>
                      <wp:positionH relativeFrom="column">
                        <wp:posOffset>5040630</wp:posOffset>
                      </wp:positionH>
                      <wp:positionV relativeFrom="paragraph">
                        <wp:posOffset>-6985</wp:posOffset>
                      </wp:positionV>
                      <wp:extent cx="278765" cy="278130"/>
                      <wp:effectExtent l="0" t="0" r="0" b="762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1" o:spid="_x0000_s1041" type="#_x0000_t202" style="position:absolute;margin-left:396.9pt;margin-top:-.55pt;width:21.95pt;height:21.9pt;z-index:251860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180F2B" wp14:editId="150AC8CE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-6985</wp:posOffset>
                      </wp:positionV>
                      <wp:extent cx="293370" cy="278130"/>
                      <wp:effectExtent l="0" t="0" r="0" b="762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42" type="#_x0000_t202" style="position:absolute;margin-left:424.25pt;margin-top:-.55pt;width:23.1pt;height:21.9pt;z-index:251863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9C634C4" wp14:editId="23E32A4E">
                      <wp:simplePos x="0" y="0"/>
                      <wp:positionH relativeFrom="column">
                        <wp:posOffset>6146165</wp:posOffset>
                      </wp:positionH>
                      <wp:positionV relativeFrom="paragraph">
                        <wp:posOffset>-6985</wp:posOffset>
                      </wp:positionV>
                      <wp:extent cx="323215" cy="278130"/>
                      <wp:effectExtent l="0" t="0" r="0" b="762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43" type="#_x0000_t202" style="position:absolute;margin-left:483.95pt;margin-top:-.55pt;width:25.45pt;height:21.9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CDAC9C7" wp14:editId="507BB028">
                      <wp:simplePos x="0" y="0"/>
                      <wp:positionH relativeFrom="column">
                        <wp:posOffset>6531610</wp:posOffset>
                      </wp:positionH>
                      <wp:positionV relativeFrom="paragraph">
                        <wp:posOffset>-6985</wp:posOffset>
                      </wp:positionV>
                      <wp:extent cx="323215" cy="278130"/>
                      <wp:effectExtent l="0" t="0" r="0" b="762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44" type="#_x0000_t202" style="position:absolute;margin-left:514.3pt;margin-top:-.55pt;width:25.45pt;height:21.9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E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421D8B5" wp14:editId="118359FE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-6985</wp:posOffset>
                      </wp:positionV>
                      <wp:extent cx="323215" cy="278130"/>
                      <wp:effectExtent l="0" t="0" r="0" b="762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E84" w:rsidRPr="00504389" w:rsidRDefault="00D41E84" w:rsidP="00D41E84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504389">
                                    <w:rPr>
                                      <w:rFonts w:hint="eastAsia"/>
                                      <w:b/>
                                      <w:color w:val="365F91" w:themeColor="accent1" w:themeShade="BF"/>
                                    </w:rPr>
                                    <w:t>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45" type="#_x0000_t202" style="position:absolute;margin-left:453.6pt;margin-top:-.55pt;width:25.45pt;height:21.9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" filled="f" stroked="f" strokeweight=".5pt">
                      <v:textbox>
                        <w:txbxContent>
                          <w:p w:rsidR="00D41E84" w:rsidRPr="00504389" w:rsidRDefault="00D41E84" w:rsidP="00D41E8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504389">
                              <w:rPr>
                                <w:rFonts w:hint="eastAsia"/>
                                <w:b/>
                                <w:color w:val="365F91" w:themeColor="accent1" w:themeShade="BF"/>
                              </w:rPr>
                              <w:t>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7A75" w:rsidRPr="00310557">
              <w:rPr>
                <w:rFonts w:hint="eastAsia"/>
              </w:rPr>
              <w:t>＜住居の見取り図＞</w:t>
            </w:r>
          </w:p>
        </w:tc>
      </w:tr>
      <w:tr w:rsidR="00D51DBF" w:rsidRPr="00310557" w:rsidTr="00C670A8">
        <w:trPr>
          <w:trHeight w:val="2135"/>
        </w:trPr>
        <w:tc>
          <w:tcPr>
            <w:tcW w:w="16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51DBF" w:rsidRPr="00310557" w:rsidRDefault="00D51DBF" w:rsidP="00284569">
            <w:pPr>
              <w:spacing w:line="320" w:lineRule="exact"/>
            </w:pP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※</w:t>
            </w:r>
            <w:r w:rsidRPr="00310557">
              <w:rPr>
                <w:rFonts w:hint="eastAsia"/>
                <w:w w:val="90"/>
              </w:rPr>
              <w:t>以下の項目を見取り図に入れてください</w:t>
            </w:r>
            <w:r w:rsidRPr="00310557">
              <w:rPr>
                <w:rFonts w:hint="eastAsia"/>
              </w:rPr>
              <w:t>。</w:t>
            </w:r>
          </w:p>
          <w:p w:rsidR="00D51DBF" w:rsidRPr="00310557" w:rsidRDefault="00D51DBF" w:rsidP="00284569">
            <w:pPr>
              <w:spacing w:line="320" w:lineRule="exact"/>
            </w:pP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A</w:t>
            </w:r>
            <w:r w:rsidRPr="00310557">
              <w:rPr>
                <w:rFonts w:hint="eastAsia"/>
              </w:rPr>
              <w:t>：風呂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B</w:t>
            </w:r>
            <w:r w:rsidRPr="00310557">
              <w:rPr>
                <w:rFonts w:hint="eastAsia"/>
              </w:rPr>
              <w:t>：トイレ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C</w:t>
            </w:r>
            <w:r w:rsidRPr="00310557">
              <w:rPr>
                <w:rFonts w:hint="eastAsia"/>
              </w:rPr>
              <w:t>：寝室（本人）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D</w:t>
            </w:r>
            <w:r w:rsidRPr="00310557">
              <w:rPr>
                <w:rFonts w:hint="eastAsia"/>
              </w:rPr>
              <w:t>：寝室（介護者）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E</w:t>
            </w:r>
            <w:r w:rsidRPr="00310557">
              <w:rPr>
                <w:rFonts w:hint="eastAsia"/>
              </w:rPr>
              <w:t>：台所</w:t>
            </w:r>
          </w:p>
          <w:p w:rsidR="00D51DBF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F</w:t>
            </w:r>
            <w:r>
              <w:rPr>
                <w:rFonts w:hint="eastAsia"/>
              </w:rPr>
              <w:t>：玄関</w:t>
            </w:r>
          </w:p>
          <w:p w:rsidR="00D51DBF" w:rsidRPr="00235101" w:rsidRDefault="00D51DBF" w:rsidP="0024280C">
            <w:pPr>
              <w:spacing w:line="320" w:lineRule="exact"/>
              <w:ind w:left="210" w:hangingChars="10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：冷暖房</w:t>
            </w:r>
            <w:r>
              <w:br/>
            </w:r>
            <w:r w:rsidRPr="0024280C">
              <w:rPr>
                <w:rFonts w:hint="eastAsia"/>
                <w:sz w:val="18"/>
                <w:szCs w:val="18"/>
              </w:rPr>
              <w:t>（</w:t>
            </w:r>
            <w:sdt>
              <w:sdtPr>
                <w:rPr>
                  <w:rFonts w:hint="eastAsia"/>
                  <w:sz w:val="18"/>
                  <w:szCs w:val="18"/>
                </w:rPr>
                <w:id w:val="1029148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24280C">
              <w:rPr>
                <w:rFonts w:hint="eastAsia"/>
                <w:sz w:val="18"/>
                <w:szCs w:val="18"/>
              </w:rPr>
              <w:t>無</w:t>
            </w:r>
            <w:sdt>
              <w:sdtPr>
                <w:rPr>
                  <w:rFonts w:hint="eastAsia"/>
                  <w:sz w:val="18"/>
                  <w:szCs w:val="18"/>
                </w:rPr>
                <w:id w:val="-87006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4280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24280C">
              <w:rPr>
                <w:rFonts w:hint="eastAsia"/>
                <w:sz w:val="18"/>
                <w:szCs w:val="18"/>
              </w:rPr>
              <w:t>有）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△：段差</w:t>
            </w:r>
          </w:p>
          <w:p w:rsidR="00D51DBF" w:rsidRPr="00310557" w:rsidRDefault="00D51DBF" w:rsidP="00284569">
            <w:pPr>
              <w:spacing w:line="320" w:lineRule="exact"/>
            </w:pPr>
            <w:r w:rsidRPr="00310557">
              <w:rPr>
                <w:rFonts w:hint="eastAsia"/>
              </w:rPr>
              <w:t>▲：危険個所</w:t>
            </w:r>
          </w:p>
          <w:p w:rsidR="00D51DBF" w:rsidRPr="00310557" w:rsidRDefault="00D51DBF" w:rsidP="00284569">
            <w:pPr>
              <w:spacing w:line="320" w:lineRule="exact"/>
            </w:pPr>
            <w:r>
              <w:rPr>
                <w:rFonts w:hint="eastAsia"/>
              </w:rPr>
              <w:t>〇：手すり</w:t>
            </w:r>
          </w:p>
        </w:tc>
        <w:tc>
          <w:tcPr>
            <w:tcW w:w="5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51DBF" w:rsidRPr="00310557" w:rsidRDefault="00D51DBF" w:rsidP="00284569">
            <w:pPr>
              <w:spacing w:line="320" w:lineRule="exact"/>
            </w:pPr>
          </w:p>
        </w:tc>
        <w:tc>
          <w:tcPr>
            <w:tcW w:w="4045" w:type="dxa"/>
            <w:tcBorders>
              <w:top w:val="nil"/>
              <w:left w:val="nil"/>
              <w:bottom w:val="single" w:sz="8" w:space="0" w:color="auto"/>
            </w:tcBorders>
          </w:tcPr>
          <w:p w:rsidR="00D51DBF" w:rsidRPr="00310557" w:rsidRDefault="00D51DBF" w:rsidP="00284569">
            <w:pPr>
              <w:spacing w:line="320" w:lineRule="exact"/>
            </w:pPr>
          </w:p>
        </w:tc>
      </w:tr>
      <w:tr w:rsidR="00D51DBF" w:rsidRPr="00310557" w:rsidTr="00C670A8">
        <w:trPr>
          <w:trHeight w:val="2135"/>
        </w:trPr>
        <w:tc>
          <w:tcPr>
            <w:tcW w:w="166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51DBF" w:rsidRPr="00310557" w:rsidRDefault="00D51DBF" w:rsidP="00284569">
            <w:pPr>
              <w:spacing w:line="320" w:lineRule="exact"/>
            </w:pPr>
          </w:p>
        </w:tc>
        <w:tc>
          <w:tcPr>
            <w:tcW w:w="5285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DBF" w:rsidRPr="00310557" w:rsidRDefault="00D51DBF" w:rsidP="00284569">
            <w:pPr>
              <w:spacing w:line="320" w:lineRule="exact"/>
            </w:pPr>
          </w:p>
        </w:tc>
        <w:tc>
          <w:tcPr>
            <w:tcW w:w="404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D51DBF" w:rsidRPr="00310557" w:rsidRDefault="00D51DBF" w:rsidP="006D4DD1">
            <w:pPr>
              <w:spacing w:line="320" w:lineRule="exact"/>
              <w:jc w:val="center"/>
            </w:pPr>
            <w:r>
              <w:rPr>
                <w:rFonts w:hint="eastAsia"/>
              </w:rPr>
              <w:t>＜地域の図＞</w:t>
            </w:r>
          </w:p>
        </w:tc>
      </w:tr>
      <w:tr w:rsidR="00867A75" w:rsidRPr="00310557" w:rsidTr="00284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437" w:type="dxa"/>
            <w:vMerge w:val="restart"/>
            <w:tcBorders>
              <w:left w:val="single" w:sz="8" w:space="0" w:color="auto"/>
            </w:tcBorders>
            <w:vAlign w:val="center"/>
          </w:tcPr>
          <w:p w:rsidR="00867A75" w:rsidRPr="00310557" w:rsidRDefault="00867A75" w:rsidP="0028456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住宅環境の</w:t>
            </w:r>
          </w:p>
          <w:p w:rsidR="00867A75" w:rsidRPr="00310557" w:rsidRDefault="00867A75" w:rsidP="0028456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</w:t>
            </w:r>
          </w:p>
        </w:tc>
        <w:tc>
          <w:tcPr>
            <w:tcW w:w="1506" w:type="dxa"/>
            <w:gridSpan w:val="2"/>
            <w:vAlign w:val="center"/>
          </w:tcPr>
          <w:p w:rsidR="00867A75" w:rsidRPr="00310557" w:rsidRDefault="00867A75" w:rsidP="0028456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危険箇所</w:t>
            </w:r>
          </w:p>
        </w:tc>
        <w:tc>
          <w:tcPr>
            <w:tcW w:w="8055" w:type="dxa"/>
            <w:gridSpan w:val="2"/>
            <w:tcBorders>
              <w:right w:val="single" w:sz="8" w:space="0" w:color="auto"/>
            </w:tcBorders>
          </w:tcPr>
          <w:p w:rsidR="00867A75" w:rsidRPr="00310557" w:rsidRDefault="00867A75" w:rsidP="0028456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</w:tr>
      <w:tr w:rsidR="00867A75" w:rsidRPr="00310557" w:rsidTr="00284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1437" w:type="dxa"/>
            <w:vMerge/>
            <w:tcBorders>
              <w:left w:val="single" w:sz="8" w:space="0" w:color="auto"/>
            </w:tcBorders>
          </w:tcPr>
          <w:p w:rsidR="00867A75" w:rsidRPr="00310557" w:rsidRDefault="00867A75" w:rsidP="0028456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67A75" w:rsidRPr="00310557" w:rsidRDefault="00867A75" w:rsidP="00284569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改修の必要性</w:t>
            </w:r>
          </w:p>
        </w:tc>
        <w:tc>
          <w:tcPr>
            <w:tcW w:w="8055" w:type="dxa"/>
            <w:gridSpan w:val="2"/>
            <w:tcBorders>
              <w:right w:val="single" w:sz="8" w:space="0" w:color="auto"/>
            </w:tcBorders>
          </w:tcPr>
          <w:p w:rsidR="00867A75" w:rsidRPr="00310557" w:rsidRDefault="00867A75" w:rsidP="0028456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</w:rPr>
                <w:id w:val="-210702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int="eastAsia"/>
                </w:rPr>
                <w:id w:val="-165582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無　　</w:t>
            </w:r>
            <w:sdt>
              <w:sdtPr>
                <w:rPr>
                  <w:rFonts w:hint="eastAsia"/>
                </w:rPr>
                <w:id w:val="-954781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10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10557">
              <w:rPr>
                <w:rFonts w:ascii="ＭＳ Ｐ明朝" w:eastAsia="ＭＳ Ｐ明朝" w:hAnsi="ＭＳ Ｐ明朝" w:hint="eastAsia"/>
                <w:sz w:val="20"/>
                <w:szCs w:val="20"/>
              </w:rPr>
              <w:t>済み　　改修されているところ</w:t>
            </w:r>
            <w:r w:rsidRPr="00310557">
              <w:rPr>
                <w:rFonts w:hint="eastAsia"/>
                <w:sz w:val="16"/>
                <w:szCs w:val="16"/>
              </w:rPr>
              <w:t xml:space="preserve">（　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  <w:r w:rsidRPr="003105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10557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867A75" w:rsidRPr="00310557" w:rsidRDefault="00867A75" w:rsidP="00867A75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7913"/>
      </w:tblGrid>
      <w:tr w:rsidR="00867A75" w:rsidRPr="00310557" w:rsidTr="00284569">
        <w:trPr>
          <w:trHeight w:val="847"/>
        </w:trPr>
        <w:tc>
          <w:tcPr>
            <w:tcW w:w="3085" w:type="dxa"/>
            <w:vAlign w:val="center"/>
          </w:tcPr>
          <w:p w:rsidR="00867A75" w:rsidRPr="00310557" w:rsidRDefault="00867A75" w:rsidP="0028456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特別な状況</w:t>
            </w:r>
          </w:p>
          <w:p w:rsidR="00867A75" w:rsidRPr="00310557" w:rsidRDefault="00867A75" w:rsidP="0028456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（虐待や終末期ケア等）</w:t>
            </w:r>
          </w:p>
        </w:tc>
        <w:tc>
          <w:tcPr>
            <w:tcW w:w="7913" w:type="dxa"/>
          </w:tcPr>
          <w:p w:rsidR="00867A75" w:rsidRPr="00310557" w:rsidRDefault="00867A75" w:rsidP="0028456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10557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10557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</w:tr>
    </w:tbl>
    <w:p w:rsidR="00867A75" w:rsidRPr="00310557" w:rsidRDefault="00867A75" w:rsidP="00867A75">
      <w:pPr>
        <w:spacing w:line="300" w:lineRule="exact"/>
        <w:rPr>
          <w:rFonts w:ascii="ＭＳ Ｐゴシック" w:eastAsia="ＭＳ Ｐゴシック" w:hAnsi="ＭＳ Ｐゴシック"/>
          <w:sz w:val="4"/>
          <w:szCs w:val="4"/>
        </w:rPr>
      </w:pPr>
    </w:p>
    <w:p w:rsidR="00867A75" w:rsidRPr="00310557" w:rsidRDefault="00867A75" w:rsidP="00867A75">
      <w:pPr>
        <w:widowControl/>
        <w:spacing w:line="320" w:lineRule="exact"/>
        <w:jc w:val="left"/>
        <w:rPr>
          <w:rFonts w:ascii="HG明朝E" w:eastAsia="HG明朝E" w:hAnsi="HG明朝E"/>
          <w:kern w:val="0"/>
          <w:sz w:val="28"/>
          <w:szCs w:val="28"/>
        </w:rPr>
      </w:pPr>
      <w:r w:rsidRPr="0031055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全体のまとめ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0557" w:rsidRPr="00310557" w:rsidTr="0024280C">
        <w:trPr>
          <w:trHeight w:val="5150"/>
        </w:trPr>
        <w:tc>
          <w:tcPr>
            <w:tcW w:w="10790" w:type="dxa"/>
          </w:tcPr>
          <w:p w:rsidR="00867A75" w:rsidRPr="00310557" w:rsidRDefault="00867A75" w:rsidP="00284569">
            <w:pPr>
              <w:tabs>
                <w:tab w:val="left" w:pos="10773"/>
              </w:tabs>
              <w:ind w:right="927"/>
              <w:rPr>
                <w:rFonts w:ascii="HG明朝E" w:eastAsia="HG明朝E" w:hAnsi="HG明朝E"/>
                <w:kern w:val="0"/>
                <w:sz w:val="28"/>
                <w:szCs w:val="28"/>
              </w:rPr>
            </w:pP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instrText>FORMTEXT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instrText xml:space="preserve"> </w:instrTex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separate"/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noProof/>
                <w:kern w:val="0"/>
                <w:sz w:val="20"/>
                <w:szCs w:val="20"/>
              </w:rPr>
              <w:t> </w:t>
            </w:r>
            <w:r w:rsidRPr="00310557"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67A75" w:rsidRPr="00310557" w:rsidRDefault="00867A75" w:rsidP="00867A75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bCs/>
          <w:kern w:val="0"/>
          <w:sz w:val="24"/>
        </w:rPr>
      </w:pPr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 xml:space="preserve">１　安全確保への対応の必要性　　　　　 </w:t>
      </w:r>
      <w:sdt>
        <w:sdtPr>
          <w:rPr>
            <w:rFonts w:ascii="ＭＳ Ｐ明朝" w:eastAsia="ＭＳ Ｐ明朝" w:hAnsi="ＭＳ Ｐ明朝" w:cs="ＭＳ Ｐゴシック" w:hint="eastAsia"/>
            <w:bCs/>
            <w:kern w:val="0"/>
            <w:sz w:val="24"/>
          </w:rPr>
          <w:id w:val="1043101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10557">
            <w:rPr>
              <w:rFonts w:ascii="ＭＳ ゴシック" w:eastAsia="ＭＳ ゴシック" w:hAnsi="ＭＳ ゴシック" w:cs="ＭＳ Ｐゴシック" w:hint="eastAsia"/>
              <w:bCs/>
              <w:kern w:val="0"/>
              <w:sz w:val="24"/>
            </w:rPr>
            <w:t>☐</w:t>
          </w:r>
        </w:sdtContent>
      </w:sdt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 xml:space="preserve">無　　　　</w:t>
      </w:r>
      <w:sdt>
        <w:sdtPr>
          <w:rPr>
            <w:rFonts w:ascii="ＭＳ Ｐ明朝" w:eastAsia="ＭＳ Ｐ明朝" w:hAnsi="ＭＳ Ｐ明朝" w:cs="ＭＳ Ｐゴシック" w:hint="eastAsia"/>
            <w:bCs/>
            <w:kern w:val="0"/>
            <w:sz w:val="24"/>
          </w:rPr>
          <w:id w:val="-1623302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10557">
            <w:rPr>
              <w:rFonts w:ascii="ＭＳ Ｐ明朝" w:eastAsia="ＭＳ Ｐ明朝" w:hAnsi="ＭＳ Ｐ明朝" w:cs="ＭＳ Ｐゴシック" w:hint="eastAsia"/>
              <w:bCs/>
              <w:kern w:val="0"/>
              <w:sz w:val="24"/>
            </w:rPr>
            <w:t>☐</w:t>
          </w:r>
        </w:sdtContent>
      </w:sdt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>有</w:t>
      </w:r>
    </w:p>
    <w:p w:rsidR="00867A75" w:rsidRPr="00310557" w:rsidRDefault="00867A75" w:rsidP="00867A75">
      <w:pPr>
        <w:widowControl/>
        <w:spacing w:line="320" w:lineRule="exact"/>
        <w:jc w:val="left"/>
        <w:rPr>
          <w:rFonts w:ascii="ＭＳ Ｐ明朝" w:eastAsia="ＭＳ Ｐ明朝" w:hAnsi="ＭＳ Ｐ明朝" w:cs="ＭＳ Ｐゴシック"/>
          <w:bCs/>
          <w:kern w:val="0"/>
          <w:sz w:val="24"/>
        </w:rPr>
      </w:pPr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 xml:space="preserve">２　権利擁護に関する対応の必要性　　　</w:t>
      </w:r>
      <w:sdt>
        <w:sdtPr>
          <w:rPr>
            <w:rFonts w:ascii="ＭＳ Ｐ明朝" w:eastAsia="ＭＳ Ｐ明朝" w:hAnsi="ＭＳ Ｐ明朝" w:cs="ＭＳ Ｐゴシック" w:hint="eastAsia"/>
            <w:bCs/>
            <w:kern w:val="0"/>
            <w:sz w:val="24"/>
          </w:rPr>
          <w:id w:val="-2670824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10557">
            <w:rPr>
              <w:rFonts w:ascii="ＭＳ Ｐ明朝" w:eastAsia="ＭＳ Ｐ明朝" w:hAnsi="ＭＳ Ｐ明朝" w:cs="ＭＳ Ｐゴシック" w:hint="eastAsia"/>
              <w:bCs/>
              <w:kern w:val="0"/>
              <w:sz w:val="24"/>
            </w:rPr>
            <w:t>☐</w:t>
          </w:r>
        </w:sdtContent>
      </w:sdt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 xml:space="preserve">無　　　　</w:t>
      </w:r>
      <w:sdt>
        <w:sdtPr>
          <w:rPr>
            <w:rFonts w:ascii="ＭＳ Ｐ明朝" w:eastAsia="ＭＳ Ｐ明朝" w:hAnsi="ＭＳ Ｐ明朝" w:cs="ＭＳ Ｐゴシック" w:hint="eastAsia"/>
            <w:bCs/>
            <w:kern w:val="0"/>
            <w:sz w:val="24"/>
          </w:rPr>
          <w:id w:val="1943718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10557">
            <w:rPr>
              <w:rFonts w:ascii="ＭＳ Ｐ明朝" w:eastAsia="ＭＳ Ｐ明朝" w:hAnsi="ＭＳ Ｐ明朝" w:cs="ＭＳ Ｐゴシック" w:hint="eastAsia"/>
              <w:bCs/>
              <w:kern w:val="0"/>
              <w:sz w:val="24"/>
            </w:rPr>
            <w:t>☐</w:t>
          </w:r>
        </w:sdtContent>
      </w:sdt>
      <w:r w:rsidRPr="00310557">
        <w:rPr>
          <w:rFonts w:ascii="ＭＳ Ｐ明朝" w:eastAsia="ＭＳ Ｐ明朝" w:hAnsi="ＭＳ Ｐ明朝" w:cs="ＭＳ Ｐゴシック" w:hint="eastAsia"/>
          <w:bCs/>
          <w:kern w:val="0"/>
          <w:sz w:val="24"/>
        </w:rPr>
        <w:t>有</w:t>
      </w:r>
    </w:p>
    <w:p w:rsidR="00216634" w:rsidRPr="00310557" w:rsidRDefault="00B540CB" w:rsidP="004212A6">
      <w:pPr>
        <w:tabs>
          <w:tab w:val="left" w:pos="10773"/>
        </w:tabs>
        <w:ind w:right="27"/>
        <w:jc w:val="right"/>
        <w:rPr>
          <w:kern w:val="0"/>
          <w:sz w:val="18"/>
          <w:szCs w:val="18"/>
        </w:rPr>
      </w:pPr>
      <w:r w:rsidRPr="00310557">
        <w:rPr>
          <w:rFonts w:hint="eastAsia"/>
          <w:kern w:val="0"/>
          <w:sz w:val="18"/>
          <w:szCs w:val="18"/>
        </w:rPr>
        <w:t>岡山</w:t>
      </w:r>
      <w:r w:rsidR="00216634" w:rsidRPr="00310557">
        <w:rPr>
          <w:rFonts w:hint="eastAsia"/>
          <w:kern w:val="0"/>
          <w:sz w:val="18"/>
          <w:szCs w:val="18"/>
        </w:rPr>
        <w:t>プライマリ・ケア学会</w:t>
      </w:r>
    </w:p>
    <w:sectPr w:rsidR="00216634" w:rsidRPr="00310557" w:rsidSect="00A628D2">
      <w:footerReference w:type="default" r:id="rId9"/>
      <w:pgSz w:w="11906" w:h="16838"/>
      <w:pgMar w:top="426" w:right="386" w:bottom="142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71" w:rsidRDefault="002B6D71" w:rsidP="009C2EEB">
      <w:r>
        <w:separator/>
      </w:r>
    </w:p>
  </w:endnote>
  <w:endnote w:type="continuationSeparator" w:id="0">
    <w:p w:rsidR="002B6D71" w:rsidRDefault="002B6D71" w:rsidP="009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769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80766" w:rsidRPr="00A628D2" w:rsidRDefault="00980766">
        <w:pPr>
          <w:pStyle w:val="a6"/>
          <w:jc w:val="center"/>
          <w:rPr>
            <w:sz w:val="16"/>
            <w:szCs w:val="16"/>
          </w:rPr>
        </w:pPr>
        <w:r w:rsidRPr="00A628D2">
          <w:rPr>
            <w:sz w:val="16"/>
            <w:szCs w:val="16"/>
          </w:rPr>
          <w:fldChar w:fldCharType="begin"/>
        </w:r>
        <w:r w:rsidRPr="00A628D2">
          <w:rPr>
            <w:sz w:val="16"/>
            <w:szCs w:val="16"/>
          </w:rPr>
          <w:instrText>PAGE   \* MERGEFORMAT</w:instrText>
        </w:r>
        <w:r w:rsidRPr="00A628D2">
          <w:rPr>
            <w:sz w:val="16"/>
            <w:szCs w:val="16"/>
          </w:rPr>
          <w:fldChar w:fldCharType="separate"/>
        </w:r>
        <w:r w:rsidR="009A7D74" w:rsidRPr="009A7D74">
          <w:rPr>
            <w:noProof/>
            <w:sz w:val="16"/>
            <w:szCs w:val="16"/>
            <w:lang w:val="ja-JP"/>
          </w:rPr>
          <w:t>1</w:t>
        </w:r>
        <w:r w:rsidRPr="00A628D2">
          <w:rPr>
            <w:sz w:val="16"/>
            <w:szCs w:val="16"/>
          </w:rPr>
          <w:fldChar w:fldCharType="end"/>
        </w:r>
      </w:p>
    </w:sdtContent>
  </w:sdt>
  <w:p w:rsidR="00980766" w:rsidRDefault="009807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71" w:rsidRDefault="002B6D71" w:rsidP="009C2EEB">
      <w:r>
        <w:separator/>
      </w:r>
    </w:p>
  </w:footnote>
  <w:footnote w:type="continuationSeparator" w:id="0">
    <w:p w:rsidR="002B6D71" w:rsidRDefault="002B6D71" w:rsidP="009C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70EAF"/>
    <w:multiLevelType w:val="hybridMultilevel"/>
    <w:tmpl w:val="031E055C"/>
    <w:lvl w:ilvl="0" w:tplc="28048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570551"/>
    <w:multiLevelType w:val="hybridMultilevel"/>
    <w:tmpl w:val="615A172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7"/>
    <w:rsid w:val="00004D1C"/>
    <w:rsid w:val="00012B18"/>
    <w:rsid w:val="0002175D"/>
    <w:rsid w:val="00027FA7"/>
    <w:rsid w:val="00030458"/>
    <w:rsid w:val="00044738"/>
    <w:rsid w:val="00050522"/>
    <w:rsid w:val="00053206"/>
    <w:rsid w:val="00053B3F"/>
    <w:rsid w:val="00056DA5"/>
    <w:rsid w:val="00067008"/>
    <w:rsid w:val="000775B4"/>
    <w:rsid w:val="00083483"/>
    <w:rsid w:val="000949CF"/>
    <w:rsid w:val="00096FC5"/>
    <w:rsid w:val="000A31E6"/>
    <w:rsid w:val="000B311B"/>
    <w:rsid w:val="000E6DCA"/>
    <w:rsid w:val="000F5123"/>
    <w:rsid w:val="00113DCD"/>
    <w:rsid w:val="00114EA9"/>
    <w:rsid w:val="00120199"/>
    <w:rsid w:val="00126A25"/>
    <w:rsid w:val="00127A13"/>
    <w:rsid w:val="00130989"/>
    <w:rsid w:val="00133FD4"/>
    <w:rsid w:val="00135072"/>
    <w:rsid w:val="001556EF"/>
    <w:rsid w:val="001716C3"/>
    <w:rsid w:val="0019073A"/>
    <w:rsid w:val="001A65F6"/>
    <w:rsid w:val="001B061A"/>
    <w:rsid w:val="001C2815"/>
    <w:rsid w:val="001C3F6F"/>
    <w:rsid w:val="001C6B24"/>
    <w:rsid w:val="001C70E0"/>
    <w:rsid w:val="001C7863"/>
    <w:rsid w:val="001D2357"/>
    <w:rsid w:val="001D360F"/>
    <w:rsid w:val="001D4225"/>
    <w:rsid w:val="001D7ABD"/>
    <w:rsid w:val="001E2F3F"/>
    <w:rsid w:val="00214873"/>
    <w:rsid w:val="00216634"/>
    <w:rsid w:val="0021723F"/>
    <w:rsid w:val="00235101"/>
    <w:rsid w:val="0024280C"/>
    <w:rsid w:val="00244396"/>
    <w:rsid w:val="002510E0"/>
    <w:rsid w:val="0025444A"/>
    <w:rsid w:val="00257F7E"/>
    <w:rsid w:val="00262637"/>
    <w:rsid w:val="00267191"/>
    <w:rsid w:val="00277939"/>
    <w:rsid w:val="002810E1"/>
    <w:rsid w:val="00281B65"/>
    <w:rsid w:val="00284569"/>
    <w:rsid w:val="00287C7D"/>
    <w:rsid w:val="00292ECC"/>
    <w:rsid w:val="002B6D71"/>
    <w:rsid w:val="002C4452"/>
    <w:rsid w:val="002E4CEE"/>
    <w:rsid w:val="002E52F1"/>
    <w:rsid w:val="002E5C5E"/>
    <w:rsid w:val="002F1A97"/>
    <w:rsid w:val="002F2AD9"/>
    <w:rsid w:val="00310557"/>
    <w:rsid w:val="00310E1E"/>
    <w:rsid w:val="00314DF6"/>
    <w:rsid w:val="00322BDC"/>
    <w:rsid w:val="0033018C"/>
    <w:rsid w:val="00350237"/>
    <w:rsid w:val="00372000"/>
    <w:rsid w:val="00377AA9"/>
    <w:rsid w:val="00392DE0"/>
    <w:rsid w:val="00397C28"/>
    <w:rsid w:val="003B3A73"/>
    <w:rsid w:val="003C7157"/>
    <w:rsid w:val="003D06A8"/>
    <w:rsid w:val="003E02BF"/>
    <w:rsid w:val="003E2698"/>
    <w:rsid w:val="00413212"/>
    <w:rsid w:val="004212A6"/>
    <w:rsid w:val="0042416B"/>
    <w:rsid w:val="004352E6"/>
    <w:rsid w:val="00437CB3"/>
    <w:rsid w:val="004441CD"/>
    <w:rsid w:val="00445D3F"/>
    <w:rsid w:val="004568F5"/>
    <w:rsid w:val="0046013E"/>
    <w:rsid w:val="0047383A"/>
    <w:rsid w:val="00493CD8"/>
    <w:rsid w:val="004A034A"/>
    <w:rsid w:val="004A27F8"/>
    <w:rsid w:val="004C39FE"/>
    <w:rsid w:val="004C4DC4"/>
    <w:rsid w:val="004D286E"/>
    <w:rsid w:val="004E33D4"/>
    <w:rsid w:val="004F121F"/>
    <w:rsid w:val="00504389"/>
    <w:rsid w:val="0050690B"/>
    <w:rsid w:val="0053581A"/>
    <w:rsid w:val="00535EE0"/>
    <w:rsid w:val="00536B1F"/>
    <w:rsid w:val="00543E0D"/>
    <w:rsid w:val="005546CD"/>
    <w:rsid w:val="00572F26"/>
    <w:rsid w:val="00573FF1"/>
    <w:rsid w:val="00576E5A"/>
    <w:rsid w:val="00581E3B"/>
    <w:rsid w:val="00587F87"/>
    <w:rsid w:val="00592BFE"/>
    <w:rsid w:val="005B2948"/>
    <w:rsid w:val="005B5507"/>
    <w:rsid w:val="005B59BA"/>
    <w:rsid w:val="005C11E4"/>
    <w:rsid w:val="005C2B91"/>
    <w:rsid w:val="005C527E"/>
    <w:rsid w:val="005C7028"/>
    <w:rsid w:val="005C766A"/>
    <w:rsid w:val="005D4782"/>
    <w:rsid w:val="005D4813"/>
    <w:rsid w:val="005D626C"/>
    <w:rsid w:val="005E56F2"/>
    <w:rsid w:val="00610D99"/>
    <w:rsid w:val="00616C43"/>
    <w:rsid w:val="00620EC1"/>
    <w:rsid w:val="0062796F"/>
    <w:rsid w:val="00637EE6"/>
    <w:rsid w:val="006420BB"/>
    <w:rsid w:val="0065037D"/>
    <w:rsid w:val="006557D3"/>
    <w:rsid w:val="006623DE"/>
    <w:rsid w:val="00663584"/>
    <w:rsid w:val="0068053F"/>
    <w:rsid w:val="00686C3D"/>
    <w:rsid w:val="006909FC"/>
    <w:rsid w:val="00697280"/>
    <w:rsid w:val="006A1275"/>
    <w:rsid w:val="006A4703"/>
    <w:rsid w:val="006C5AF2"/>
    <w:rsid w:val="006D4DD1"/>
    <w:rsid w:val="006D5082"/>
    <w:rsid w:val="006D6ACE"/>
    <w:rsid w:val="006D6EE5"/>
    <w:rsid w:val="006D7655"/>
    <w:rsid w:val="006E155C"/>
    <w:rsid w:val="006F7FEE"/>
    <w:rsid w:val="00710658"/>
    <w:rsid w:val="007158DC"/>
    <w:rsid w:val="0073185C"/>
    <w:rsid w:val="00734D74"/>
    <w:rsid w:val="00737047"/>
    <w:rsid w:val="007422E0"/>
    <w:rsid w:val="007479AA"/>
    <w:rsid w:val="00750109"/>
    <w:rsid w:val="00755C16"/>
    <w:rsid w:val="00773D60"/>
    <w:rsid w:val="00784BCF"/>
    <w:rsid w:val="00790750"/>
    <w:rsid w:val="007A0AB7"/>
    <w:rsid w:val="007A1E03"/>
    <w:rsid w:val="007B6718"/>
    <w:rsid w:val="007C068D"/>
    <w:rsid w:val="007C3C9C"/>
    <w:rsid w:val="007E1960"/>
    <w:rsid w:val="007E5407"/>
    <w:rsid w:val="00802DA8"/>
    <w:rsid w:val="00805FE4"/>
    <w:rsid w:val="00807B75"/>
    <w:rsid w:val="00820AE6"/>
    <w:rsid w:val="008267E6"/>
    <w:rsid w:val="00826DAF"/>
    <w:rsid w:val="00841850"/>
    <w:rsid w:val="008439A6"/>
    <w:rsid w:val="00850440"/>
    <w:rsid w:val="00866728"/>
    <w:rsid w:val="00867A75"/>
    <w:rsid w:val="00867C82"/>
    <w:rsid w:val="008862DB"/>
    <w:rsid w:val="008957EA"/>
    <w:rsid w:val="008A5416"/>
    <w:rsid w:val="008B234D"/>
    <w:rsid w:val="008C42C6"/>
    <w:rsid w:val="008D0382"/>
    <w:rsid w:val="008D1258"/>
    <w:rsid w:val="008E4FA0"/>
    <w:rsid w:val="008F1443"/>
    <w:rsid w:val="00900B00"/>
    <w:rsid w:val="009024EC"/>
    <w:rsid w:val="00910C50"/>
    <w:rsid w:val="00916BBC"/>
    <w:rsid w:val="009203DA"/>
    <w:rsid w:val="00924922"/>
    <w:rsid w:val="009251EC"/>
    <w:rsid w:val="009423B0"/>
    <w:rsid w:val="00942E2D"/>
    <w:rsid w:val="0094360F"/>
    <w:rsid w:val="00953BF0"/>
    <w:rsid w:val="009612A0"/>
    <w:rsid w:val="0096161E"/>
    <w:rsid w:val="00972BD0"/>
    <w:rsid w:val="0097709B"/>
    <w:rsid w:val="00980766"/>
    <w:rsid w:val="00994CD6"/>
    <w:rsid w:val="009A7D74"/>
    <w:rsid w:val="009B1BB2"/>
    <w:rsid w:val="009B6D99"/>
    <w:rsid w:val="009B6F29"/>
    <w:rsid w:val="009C2EEB"/>
    <w:rsid w:val="009C6F95"/>
    <w:rsid w:val="009D086D"/>
    <w:rsid w:val="009D0A70"/>
    <w:rsid w:val="009D1D43"/>
    <w:rsid w:val="009E37BE"/>
    <w:rsid w:val="009F4D29"/>
    <w:rsid w:val="00A048CD"/>
    <w:rsid w:val="00A159A5"/>
    <w:rsid w:val="00A267A3"/>
    <w:rsid w:val="00A304B3"/>
    <w:rsid w:val="00A31FEF"/>
    <w:rsid w:val="00A32858"/>
    <w:rsid w:val="00A3316D"/>
    <w:rsid w:val="00A42E90"/>
    <w:rsid w:val="00A55F55"/>
    <w:rsid w:val="00A628D2"/>
    <w:rsid w:val="00A76E91"/>
    <w:rsid w:val="00A9400E"/>
    <w:rsid w:val="00A94E04"/>
    <w:rsid w:val="00A94FA3"/>
    <w:rsid w:val="00A953EB"/>
    <w:rsid w:val="00A95B01"/>
    <w:rsid w:val="00AA7EE0"/>
    <w:rsid w:val="00AB7D1C"/>
    <w:rsid w:val="00AC008C"/>
    <w:rsid w:val="00AE4F90"/>
    <w:rsid w:val="00AF31A3"/>
    <w:rsid w:val="00AF32CD"/>
    <w:rsid w:val="00B012C7"/>
    <w:rsid w:val="00B03C38"/>
    <w:rsid w:val="00B1227E"/>
    <w:rsid w:val="00B1513D"/>
    <w:rsid w:val="00B21C70"/>
    <w:rsid w:val="00B22C6C"/>
    <w:rsid w:val="00B23F39"/>
    <w:rsid w:val="00B33EE8"/>
    <w:rsid w:val="00B36478"/>
    <w:rsid w:val="00B419BD"/>
    <w:rsid w:val="00B45DB6"/>
    <w:rsid w:val="00B53E35"/>
    <w:rsid w:val="00B540CB"/>
    <w:rsid w:val="00B60432"/>
    <w:rsid w:val="00B63BD1"/>
    <w:rsid w:val="00B67938"/>
    <w:rsid w:val="00B73C3B"/>
    <w:rsid w:val="00B764C9"/>
    <w:rsid w:val="00BA19F1"/>
    <w:rsid w:val="00BA4368"/>
    <w:rsid w:val="00BB4481"/>
    <w:rsid w:val="00BC409C"/>
    <w:rsid w:val="00BC44A9"/>
    <w:rsid w:val="00BC5F54"/>
    <w:rsid w:val="00BC68C5"/>
    <w:rsid w:val="00BD3692"/>
    <w:rsid w:val="00BD4A30"/>
    <w:rsid w:val="00BE33F9"/>
    <w:rsid w:val="00BE3616"/>
    <w:rsid w:val="00BE676A"/>
    <w:rsid w:val="00C106C0"/>
    <w:rsid w:val="00C3408D"/>
    <w:rsid w:val="00C34E0E"/>
    <w:rsid w:val="00C43640"/>
    <w:rsid w:val="00C452F9"/>
    <w:rsid w:val="00C45321"/>
    <w:rsid w:val="00C460D9"/>
    <w:rsid w:val="00C5063A"/>
    <w:rsid w:val="00C51DF5"/>
    <w:rsid w:val="00C60695"/>
    <w:rsid w:val="00C70B93"/>
    <w:rsid w:val="00C70C74"/>
    <w:rsid w:val="00C86D27"/>
    <w:rsid w:val="00C87E7E"/>
    <w:rsid w:val="00C94130"/>
    <w:rsid w:val="00C9630F"/>
    <w:rsid w:val="00CB5BF2"/>
    <w:rsid w:val="00CC2ADC"/>
    <w:rsid w:val="00CC4235"/>
    <w:rsid w:val="00CC7473"/>
    <w:rsid w:val="00CD4855"/>
    <w:rsid w:val="00CE4DAF"/>
    <w:rsid w:val="00CF0F9B"/>
    <w:rsid w:val="00CF1F4A"/>
    <w:rsid w:val="00CF32BB"/>
    <w:rsid w:val="00CF65E1"/>
    <w:rsid w:val="00CF7297"/>
    <w:rsid w:val="00D06802"/>
    <w:rsid w:val="00D22B0E"/>
    <w:rsid w:val="00D30C47"/>
    <w:rsid w:val="00D41E84"/>
    <w:rsid w:val="00D44552"/>
    <w:rsid w:val="00D45A4C"/>
    <w:rsid w:val="00D46D4A"/>
    <w:rsid w:val="00D5015F"/>
    <w:rsid w:val="00D51DBF"/>
    <w:rsid w:val="00D5248B"/>
    <w:rsid w:val="00D677F7"/>
    <w:rsid w:val="00D67C12"/>
    <w:rsid w:val="00D7040A"/>
    <w:rsid w:val="00D809EE"/>
    <w:rsid w:val="00D86A99"/>
    <w:rsid w:val="00DA1284"/>
    <w:rsid w:val="00DA1F4C"/>
    <w:rsid w:val="00DA6592"/>
    <w:rsid w:val="00DE2C8E"/>
    <w:rsid w:val="00DE569A"/>
    <w:rsid w:val="00DF65AD"/>
    <w:rsid w:val="00E051B1"/>
    <w:rsid w:val="00E0690E"/>
    <w:rsid w:val="00E1264F"/>
    <w:rsid w:val="00E14781"/>
    <w:rsid w:val="00E23524"/>
    <w:rsid w:val="00E3160A"/>
    <w:rsid w:val="00E42DB9"/>
    <w:rsid w:val="00E43FF5"/>
    <w:rsid w:val="00E50CD4"/>
    <w:rsid w:val="00E56309"/>
    <w:rsid w:val="00E633E2"/>
    <w:rsid w:val="00E642BB"/>
    <w:rsid w:val="00E64C87"/>
    <w:rsid w:val="00EE2384"/>
    <w:rsid w:val="00F01650"/>
    <w:rsid w:val="00F02EF3"/>
    <w:rsid w:val="00F055FD"/>
    <w:rsid w:val="00F067AB"/>
    <w:rsid w:val="00F14B59"/>
    <w:rsid w:val="00F227AC"/>
    <w:rsid w:val="00F27FD3"/>
    <w:rsid w:val="00F33080"/>
    <w:rsid w:val="00F4453A"/>
    <w:rsid w:val="00F62FB1"/>
    <w:rsid w:val="00F63D96"/>
    <w:rsid w:val="00F65969"/>
    <w:rsid w:val="00F65DD7"/>
    <w:rsid w:val="00F663C7"/>
    <w:rsid w:val="00F716CA"/>
    <w:rsid w:val="00F77B12"/>
    <w:rsid w:val="00F97A03"/>
    <w:rsid w:val="00FB39EE"/>
    <w:rsid w:val="00FC5DC6"/>
    <w:rsid w:val="00FC5E85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F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2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7FD3"/>
    <w:rPr>
      <w:kern w:val="2"/>
      <w:sz w:val="21"/>
      <w:szCs w:val="24"/>
    </w:rPr>
  </w:style>
  <w:style w:type="paragraph" w:styleId="a8">
    <w:name w:val="Balloon Text"/>
    <w:basedOn w:val="a"/>
    <w:link w:val="a9"/>
    <w:rsid w:val="00B604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043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E37BE"/>
    <w:rPr>
      <w:color w:val="808080"/>
    </w:rPr>
  </w:style>
  <w:style w:type="paragraph" w:styleId="ab">
    <w:name w:val="List Paragraph"/>
    <w:basedOn w:val="a"/>
    <w:uiPriority w:val="34"/>
    <w:qFormat/>
    <w:rsid w:val="00BA19F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7F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2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7FD3"/>
    <w:rPr>
      <w:kern w:val="2"/>
      <w:sz w:val="21"/>
      <w:szCs w:val="24"/>
    </w:rPr>
  </w:style>
  <w:style w:type="paragraph" w:styleId="a8">
    <w:name w:val="Balloon Text"/>
    <w:basedOn w:val="a"/>
    <w:link w:val="a9"/>
    <w:rsid w:val="00B604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043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E37BE"/>
    <w:rPr>
      <w:color w:val="808080"/>
    </w:rPr>
  </w:style>
  <w:style w:type="paragraph" w:styleId="ab">
    <w:name w:val="List Paragraph"/>
    <w:basedOn w:val="a"/>
    <w:uiPriority w:val="34"/>
    <w:qFormat/>
    <w:rsid w:val="00BA1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agoe_docu\o_&#23713;&#23665;&#12503;&#12521;&#12452;&#12510;&#12522;&#12465;&#12450;&#23398;&#20250;\&#12416;&#12377;&#12403;&#12398;&#21644;\201501&#20462;&#27491;&#12501;&#12449;&#12452;&#12523;\&#26368;&#26032;&#12416;&#12377;&#12403;&#12398;&#21644;&#65288;&#20462;&#27491;&#29256;11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CED6-AD9F-455A-8B39-0DACC89A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最新むすびの和（修正版11）.dotx</Template>
  <TotalTime>7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プライマリ・ケア地域連携パスシート (岡山方式）</vt:lpstr>
      <vt:lpstr>プライマリ・ケア地域連携パスシート (岡山方式）</vt:lpstr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プライマリ・ケア地域連携パスシート (岡山方式）</dc:title>
  <dc:creator>浅越　栄里子</dc:creator>
  <cp:lastModifiedBy>浅越　栄里子</cp:lastModifiedBy>
  <cp:revision>6</cp:revision>
  <cp:lastPrinted>2015-03-05T18:59:00Z</cp:lastPrinted>
  <dcterms:created xsi:type="dcterms:W3CDTF">2015-06-11T07:27:00Z</dcterms:created>
  <dcterms:modified xsi:type="dcterms:W3CDTF">2015-07-01T08:36:00Z</dcterms:modified>
</cp:coreProperties>
</file>